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5AC6" w14:textId="77777777" w:rsidR="000E1789" w:rsidRDefault="00141202" w:rsidP="00141202">
      <w:pPr>
        <w:pStyle w:val="NoSpacing"/>
        <w:jc w:val="right"/>
      </w:pPr>
      <w:r>
        <w:rPr>
          <w:noProof/>
        </w:rPr>
        <w:drawing>
          <wp:inline distT="0" distB="0" distL="0" distR="0" wp14:anchorId="73FE2AEE" wp14:editId="2248F03B">
            <wp:extent cx="2304440" cy="618258"/>
            <wp:effectExtent l="0" t="0" r="63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411" cy="62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C4449" w14:textId="77777777" w:rsidR="00141202" w:rsidRDefault="00141202" w:rsidP="00141202"/>
    <w:p w14:paraId="4F37D163" w14:textId="77777777" w:rsidR="00675499" w:rsidRDefault="00675499" w:rsidP="00675499">
      <w:pPr>
        <w:pStyle w:val="Title"/>
      </w:pPr>
      <w:r>
        <w:t>GACD Knowledge Sharing Competition 2026</w:t>
      </w:r>
    </w:p>
    <w:p w14:paraId="2B68AC64" w14:textId="77777777" w:rsidR="00675499" w:rsidRDefault="00675499" w:rsidP="00675499">
      <w:pPr>
        <w:pStyle w:val="Title"/>
        <w:spacing w:after="240"/>
      </w:pPr>
      <w:r>
        <w:t>Formal confirmation of entry</w:t>
      </w:r>
    </w:p>
    <w:p w14:paraId="69AA419B" w14:textId="7254E0CD" w:rsidR="00675499" w:rsidRDefault="00675499" w:rsidP="00675499">
      <w:r>
        <w:t xml:space="preserve">To </w:t>
      </w:r>
      <w:r w:rsidR="00432A37">
        <w:t>formally confirm</w:t>
      </w:r>
      <w:r>
        <w:t xml:space="preserve"> your entry to either stream, please complete this form and email it to </w:t>
      </w:r>
      <w:hyperlink r:id="rId8" w:history="1">
        <w:r w:rsidRPr="00805A57">
          <w:rPr>
            <w:rStyle w:val="Hyperlink"/>
            <w:color w:val="0070C0"/>
          </w:rPr>
          <w:t>admin@gacd.org</w:t>
        </w:r>
      </w:hyperlink>
      <w:r>
        <w:t>.</w:t>
      </w:r>
    </w:p>
    <w:p w14:paraId="43A3C9E0" w14:textId="77777777" w:rsidR="00675499" w:rsidRDefault="00675499" w:rsidP="00675499">
      <w:r>
        <w:t xml:space="preserve">You do </w:t>
      </w:r>
      <w:r w:rsidRPr="00663743">
        <w:rPr>
          <w:b/>
          <w:bCs/>
        </w:rPr>
        <w:t>NOT</w:t>
      </w:r>
      <w:r>
        <w:t xml:space="preserve"> have to send a copy of your entry.</w:t>
      </w:r>
    </w:p>
    <w:p w14:paraId="7D8465CC" w14:textId="77777777" w:rsidR="00675499" w:rsidRPr="00147BCA" w:rsidRDefault="00675499" w:rsidP="00675499">
      <w:pPr>
        <w:rPr>
          <w:color w:val="C00000"/>
        </w:rPr>
      </w:pPr>
      <w:r w:rsidRPr="00D63E99">
        <w:rPr>
          <w:color w:val="C00000"/>
        </w:rPr>
        <w:t xml:space="preserve">Deadline for emailing us with </w:t>
      </w:r>
      <w:r>
        <w:rPr>
          <w:color w:val="C00000"/>
        </w:rPr>
        <w:t>your completed form</w:t>
      </w:r>
      <w:r w:rsidRPr="00D63E99">
        <w:rPr>
          <w:color w:val="C00000"/>
        </w:rPr>
        <w:t xml:space="preserve"> is</w:t>
      </w:r>
      <w:r w:rsidRPr="00147BCA">
        <w:rPr>
          <w:b/>
          <w:bCs/>
          <w:color w:val="C00000"/>
        </w:rPr>
        <w:t xml:space="preserve"> </w:t>
      </w:r>
      <w:r w:rsidRPr="00D63E99">
        <w:rPr>
          <w:b/>
          <w:bCs/>
          <w:color w:val="C00000"/>
        </w:rPr>
        <w:t xml:space="preserve">Friday 16 October 2026, </w:t>
      </w:r>
      <w:r w:rsidRPr="00D63E99">
        <w:rPr>
          <w:color w:val="C00000"/>
        </w:rPr>
        <w:t>at</w:t>
      </w:r>
      <w:r w:rsidRPr="00D63E99">
        <w:rPr>
          <w:b/>
          <w:bCs/>
          <w:color w:val="C00000"/>
        </w:rPr>
        <w:t xml:space="preserve"> 08:00 UTC</w:t>
      </w:r>
      <w:r w:rsidRPr="00147BCA">
        <w:rPr>
          <w:b/>
          <w:bCs/>
          <w:color w:val="C00000"/>
        </w:rPr>
        <w:t>.</w:t>
      </w:r>
    </w:p>
    <w:p w14:paraId="5B4231A1" w14:textId="77777777" w:rsidR="00675499" w:rsidRDefault="00675499" w:rsidP="00675499">
      <w:pPr>
        <w:rPr>
          <w:color w:val="000000"/>
        </w:rPr>
      </w:pPr>
      <w:r>
        <w:rPr>
          <w:color w:val="000000"/>
        </w:rPr>
        <w:t>Please stick to this deadline as it allows the GACD staff team time to organise logistics (including poster boards), the browsing session, and voting.</w:t>
      </w:r>
    </w:p>
    <w:p w14:paraId="1576C455" w14:textId="77777777" w:rsidR="00675499" w:rsidRDefault="00675499" w:rsidP="006754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708"/>
        <w:gridCol w:w="3692"/>
        <w:gridCol w:w="836"/>
      </w:tblGrid>
      <w:tr w:rsidR="00675499" w:rsidRPr="003A5188" w14:paraId="43883821" w14:textId="77777777" w:rsidTr="003F03B8">
        <w:trPr>
          <w:trHeight w:val="303"/>
        </w:trPr>
        <w:tc>
          <w:tcPr>
            <w:tcW w:w="4390" w:type="dxa"/>
            <w:gridSpan w:val="2"/>
            <w:shd w:val="clear" w:color="auto" w:fill="E8E8E8" w:themeFill="background2"/>
          </w:tcPr>
          <w:p w14:paraId="0856B85D" w14:textId="77777777" w:rsidR="00675499" w:rsidRPr="003467E6" w:rsidRDefault="00675499" w:rsidP="0067549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3467E6">
              <w:rPr>
                <w:rFonts w:cstheme="minorHAnsi"/>
                <w:b/>
                <w:bCs/>
                <w:sz w:val="18"/>
                <w:szCs w:val="18"/>
              </w:rPr>
              <w:t xml:space="preserve">Your name, as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the representative at the Annual Scientific Meeting</w:t>
            </w:r>
            <w:r w:rsidRPr="003467E6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236" w:type="dxa"/>
            <w:gridSpan w:val="3"/>
          </w:tcPr>
          <w:p w14:paraId="01EB8634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675499" w:rsidRPr="003A5188" w14:paraId="662F6ACE" w14:textId="77777777" w:rsidTr="003F03B8">
        <w:trPr>
          <w:trHeight w:val="606"/>
        </w:trPr>
        <w:tc>
          <w:tcPr>
            <w:tcW w:w="4390" w:type="dxa"/>
            <w:gridSpan w:val="2"/>
            <w:shd w:val="clear" w:color="auto" w:fill="E8E8E8" w:themeFill="background2"/>
          </w:tcPr>
          <w:p w14:paraId="5BDE2F84" w14:textId="77777777" w:rsidR="00675499" w:rsidRPr="003467E6" w:rsidRDefault="00675499" w:rsidP="0067549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3467E6">
              <w:rPr>
                <w:rFonts w:cstheme="minorHAnsi"/>
                <w:b/>
                <w:bCs/>
                <w:sz w:val="18"/>
                <w:szCs w:val="18"/>
              </w:rPr>
              <w:t>Your GACD project ID and title</w:t>
            </w:r>
          </w:p>
          <w:p w14:paraId="75D1D083" w14:textId="77777777" w:rsidR="00675499" w:rsidRPr="003467E6" w:rsidRDefault="00675499" w:rsidP="003F03B8">
            <w:pPr>
              <w:pStyle w:val="ListParagraph"/>
              <w:spacing w:after="120"/>
              <w:ind w:left="36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3467E6">
              <w:rPr>
                <w:rFonts w:cstheme="minorHAnsi"/>
                <w:sz w:val="18"/>
                <w:szCs w:val="18"/>
              </w:rPr>
              <w:t>OR</w:t>
            </w:r>
            <w:r w:rsidRPr="003467E6">
              <w:rPr>
                <w:rFonts w:cstheme="minorHAnsi"/>
                <w:b/>
                <w:bCs/>
                <w:sz w:val="18"/>
                <w:szCs w:val="18"/>
              </w:rPr>
              <w:t xml:space="preserve"> your GACD working group title.</w:t>
            </w:r>
          </w:p>
        </w:tc>
        <w:tc>
          <w:tcPr>
            <w:tcW w:w="5236" w:type="dxa"/>
            <w:gridSpan w:val="3"/>
          </w:tcPr>
          <w:p w14:paraId="0D393192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675499" w:rsidRPr="003A5188" w14:paraId="020C1C53" w14:textId="77777777" w:rsidTr="003F03B8">
        <w:trPr>
          <w:trHeight w:val="303"/>
        </w:trPr>
        <w:tc>
          <w:tcPr>
            <w:tcW w:w="4390" w:type="dxa"/>
            <w:gridSpan w:val="2"/>
            <w:shd w:val="clear" w:color="auto" w:fill="E8E8E8" w:themeFill="background2"/>
          </w:tcPr>
          <w:p w14:paraId="44214697" w14:textId="77777777" w:rsidR="00675499" w:rsidRPr="003467E6" w:rsidRDefault="00675499" w:rsidP="0067549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3467E6">
              <w:rPr>
                <w:rFonts w:cstheme="minorHAnsi"/>
                <w:b/>
                <w:bCs/>
                <w:sz w:val="18"/>
                <w:szCs w:val="18"/>
              </w:rPr>
              <w:t>What is the full title of your entry?</w:t>
            </w:r>
          </w:p>
        </w:tc>
        <w:tc>
          <w:tcPr>
            <w:tcW w:w="5236" w:type="dxa"/>
            <w:gridSpan w:val="3"/>
          </w:tcPr>
          <w:p w14:paraId="4B9DDBF5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675499" w:rsidRPr="003A5188" w14:paraId="1D4FF84B" w14:textId="77777777" w:rsidTr="003F03B8">
        <w:trPr>
          <w:trHeight w:val="303"/>
        </w:trPr>
        <w:tc>
          <w:tcPr>
            <w:tcW w:w="4390" w:type="dxa"/>
            <w:gridSpan w:val="2"/>
            <w:shd w:val="clear" w:color="auto" w:fill="E8E8E8" w:themeFill="background2"/>
          </w:tcPr>
          <w:p w14:paraId="25A75939" w14:textId="77777777" w:rsidR="00675499" w:rsidRPr="003467E6" w:rsidRDefault="00675499" w:rsidP="0067549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3467E6">
              <w:rPr>
                <w:rFonts w:cstheme="minorHAnsi"/>
                <w:b/>
                <w:bCs/>
                <w:sz w:val="18"/>
                <w:szCs w:val="18"/>
              </w:rPr>
              <w:t>Please provide the (human) acknowledgements.</w:t>
            </w:r>
          </w:p>
        </w:tc>
        <w:tc>
          <w:tcPr>
            <w:tcW w:w="5236" w:type="dxa"/>
            <w:gridSpan w:val="3"/>
          </w:tcPr>
          <w:p w14:paraId="2016949C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675499" w:rsidRPr="003A5188" w14:paraId="0635170D" w14:textId="77777777" w:rsidTr="003F03B8">
        <w:trPr>
          <w:trHeight w:val="199"/>
        </w:trPr>
        <w:tc>
          <w:tcPr>
            <w:tcW w:w="1696" w:type="dxa"/>
            <w:vMerge w:val="restart"/>
            <w:shd w:val="clear" w:color="auto" w:fill="E8E8E8" w:themeFill="background2"/>
          </w:tcPr>
          <w:p w14:paraId="1FF523FF" w14:textId="77777777" w:rsidR="00675499" w:rsidRPr="003467E6" w:rsidRDefault="00675499" w:rsidP="0067549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3467E6">
              <w:rPr>
                <w:rFonts w:cstheme="minorHAnsi"/>
                <w:b/>
                <w:bCs/>
                <w:sz w:val="18"/>
                <w:szCs w:val="18"/>
              </w:rPr>
              <w:t>AI and LLM tool use for your entry.</w:t>
            </w:r>
          </w:p>
        </w:tc>
        <w:tc>
          <w:tcPr>
            <w:tcW w:w="2694" w:type="dxa"/>
            <w:vMerge w:val="restart"/>
            <w:shd w:val="clear" w:color="auto" w:fill="E8E8E8" w:themeFill="background2"/>
          </w:tcPr>
          <w:p w14:paraId="1A72C3CF" w14:textId="77777777" w:rsidR="00675499" w:rsidRPr="003A5188" w:rsidRDefault="00675499" w:rsidP="00675499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3A5188">
              <w:rPr>
                <w:rFonts w:cstheme="minorHAnsi"/>
                <w:sz w:val="18"/>
                <w:szCs w:val="18"/>
              </w:rPr>
              <w:t>Did you use any AI or LLM tools?</w:t>
            </w:r>
          </w:p>
        </w:tc>
        <w:tc>
          <w:tcPr>
            <w:tcW w:w="708" w:type="dxa"/>
          </w:tcPr>
          <w:p w14:paraId="3FCE8B54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  <w:r w:rsidRPr="003A5188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4528" w:type="dxa"/>
            <w:gridSpan w:val="2"/>
          </w:tcPr>
          <w:p w14:paraId="71C3F905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6338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51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75499" w:rsidRPr="003A5188" w14:paraId="64CC036D" w14:textId="77777777" w:rsidTr="003F03B8">
        <w:trPr>
          <w:trHeight w:val="199"/>
        </w:trPr>
        <w:tc>
          <w:tcPr>
            <w:tcW w:w="1696" w:type="dxa"/>
            <w:vMerge/>
            <w:shd w:val="clear" w:color="auto" w:fill="E8E8E8" w:themeFill="background2"/>
          </w:tcPr>
          <w:p w14:paraId="3DC2064B" w14:textId="77777777" w:rsidR="00675499" w:rsidRPr="003A5188" w:rsidRDefault="00675499" w:rsidP="0067549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E8E8E8" w:themeFill="background2"/>
          </w:tcPr>
          <w:p w14:paraId="57784A67" w14:textId="77777777" w:rsidR="00675499" w:rsidRPr="003A5188" w:rsidRDefault="00675499" w:rsidP="00675499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3CCB457B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  <w:r w:rsidRPr="003A5188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4528" w:type="dxa"/>
            <w:gridSpan w:val="2"/>
          </w:tcPr>
          <w:p w14:paraId="5D356762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7743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51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75499" w:rsidRPr="003A5188" w14:paraId="0678AEC2" w14:textId="77777777" w:rsidTr="003F03B8">
        <w:trPr>
          <w:trHeight w:val="312"/>
        </w:trPr>
        <w:tc>
          <w:tcPr>
            <w:tcW w:w="1696" w:type="dxa"/>
            <w:vMerge/>
            <w:shd w:val="clear" w:color="auto" w:fill="E8E8E8" w:themeFill="background2"/>
          </w:tcPr>
          <w:p w14:paraId="01AC4ADD" w14:textId="77777777" w:rsidR="00675499" w:rsidRPr="003A5188" w:rsidRDefault="00675499" w:rsidP="0067549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E8E8E8" w:themeFill="background2"/>
          </w:tcPr>
          <w:p w14:paraId="49C0A0BB" w14:textId="77777777" w:rsidR="00675499" w:rsidRPr="003A5188" w:rsidRDefault="00675499" w:rsidP="00675499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3A5188">
              <w:rPr>
                <w:rFonts w:cstheme="minorHAnsi"/>
                <w:sz w:val="18"/>
                <w:szCs w:val="18"/>
              </w:rPr>
              <w:t>Which tool</w:t>
            </w:r>
            <w:r>
              <w:rPr>
                <w:rFonts w:cstheme="minorHAnsi"/>
                <w:sz w:val="18"/>
                <w:szCs w:val="18"/>
              </w:rPr>
              <w:t>(s)</w:t>
            </w:r>
            <w:r w:rsidRPr="003A5188">
              <w:rPr>
                <w:rFonts w:cstheme="minorHAnsi"/>
                <w:sz w:val="18"/>
                <w:szCs w:val="18"/>
              </w:rPr>
              <w:t xml:space="preserve"> did you use?</w:t>
            </w:r>
          </w:p>
        </w:tc>
        <w:tc>
          <w:tcPr>
            <w:tcW w:w="5236" w:type="dxa"/>
            <w:gridSpan w:val="3"/>
          </w:tcPr>
          <w:p w14:paraId="7DE2F25C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675499" w:rsidRPr="003A5188" w14:paraId="610E71F3" w14:textId="77777777" w:rsidTr="003F03B8">
        <w:trPr>
          <w:trHeight w:val="201"/>
        </w:trPr>
        <w:tc>
          <w:tcPr>
            <w:tcW w:w="1696" w:type="dxa"/>
            <w:vMerge/>
            <w:shd w:val="clear" w:color="auto" w:fill="E8E8E8" w:themeFill="background2"/>
          </w:tcPr>
          <w:p w14:paraId="5ED4FB5A" w14:textId="77777777" w:rsidR="00675499" w:rsidRPr="003A5188" w:rsidRDefault="00675499" w:rsidP="0067549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E8E8E8" w:themeFill="background2"/>
          </w:tcPr>
          <w:p w14:paraId="2BBB9259" w14:textId="77777777" w:rsidR="00675499" w:rsidRPr="003A5188" w:rsidRDefault="00675499" w:rsidP="00675499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3A5188">
              <w:rPr>
                <w:rFonts w:cstheme="minorHAnsi"/>
                <w:sz w:val="18"/>
                <w:szCs w:val="18"/>
              </w:rPr>
              <w:t>What did you use the tools for?</w:t>
            </w:r>
          </w:p>
        </w:tc>
        <w:tc>
          <w:tcPr>
            <w:tcW w:w="4400" w:type="dxa"/>
            <w:gridSpan w:val="2"/>
          </w:tcPr>
          <w:p w14:paraId="55EA3453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generate written content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22074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14E645BF" w14:textId="77777777" w:rsidR="00675499" w:rsidRPr="003A5188" w:rsidRDefault="00675499" w:rsidP="003F03B8">
                <w:pPr>
                  <w:spacing w:after="120"/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3A51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75499" w:rsidRPr="003A5188" w14:paraId="74C92F2E" w14:textId="77777777" w:rsidTr="003F03B8">
        <w:trPr>
          <w:trHeight w:val="198"/>
        </w:trPr>
        <w:tc>
          <w:tcPr>
            <w:tcW w:w="1696" w:type="dxa"/>
            <w:vMerge/>
            <w:shd w:val="clear" w:color="auto" w:fill="E8E8E8" w:themeFill="background2"/>
          </w:tcPr>
          <w:p w14:paraId="02364EA6" w14:textId="77777777" w:rsidR="00675499" w:rsidRPr="003A5188" w:rsidRDefault="00675499" w:rsidP="0067549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E8E8E8" w:themeFill="background2"/>
          </w:tcPr>
          <w:p w14:paraId="7873E1D6" w14:textId="77777777" w:rsidR="00675499" w:rsidRPr="003A5188" w:rsidRDefault="00675499" w:rsidP="00675499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0" w:type="dxa"/>
            <w:gridSpan w:val="2"/>
          </w:tcPr>
          <w:p w14:paraId="10ABBD0B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edit written content</w:t>
            </w:r>
          </w:p>
        </w:tc>
        <w:sdt>
          <w:sdtPr>
            <w:rPr>
              <w:rFonts w:cstheme="minorHAnsi"/>
              <w:sz w:val="18"/>
              <w:szCs w:val="18"/>
            </w:rPr>
            <w:id w:val="21139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27800193" w14:textId="77777777" w:rsidR="00675499" w:rsidRPr="003A5188" w:rsidRDefault="00675499" w:rsidP="003F03B8">
                <w:pPr>
                  <w:spacing w:after="120"/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3A51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75499" w:rsidRPr="003A5188" w14:paraId="7C85E47C" w14:textId="77777777" w:rsidTr="003F03B8">
        <w:trPr>
          <w:trHeight w:val="198"/>
        </w:trPr>
        <w:tc>
          <w:tcPr>
            <w:tcW w:w="1696" w:type="dxa"/>
            <w:vMerge/>
            <w:shd w:val="clear" w:color="auto" w:fill="E8E8E8" w:themeFill="background2"/>
          </w:tcPr>
          <w:p w14:paraId="6523DC30" w14:textId="77777777" w:rsidR="00675499" w:rsidRPr="003A5188" w:rsidRDefault="00675499" w:rsidP="0067549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E8E8E8" w:themeFill="background2"/>
          </w:tcPr>
          <w:p w14:paraId="2BC30D9B" w14:textId="77777777" w:rsidR="00675499" w:rsidRPr="003A5188" w:rsidRDefault="00675499" w:rsidP="00675499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0" w:type="dxa"/>
            <w:gridSpan w:val="2"/>
          </w:tcPr>
          <w:p w14:paraId="74EDC9EC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generate visual content (e.g., images, figures)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07709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61686209" w14:textId="77777777" w:rsidR="00675499" w:rsidRPr="003A5188" w:rsidRDefault="00675499" w:rsidP="003F03B8">
                <w:pPr>
                  <w:spacing w:after="120"/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3A51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75499" w:rsidRPr="003A5188" w14:paraId="301D9325" w14:textId="77777777" w:rsidTr="003F03B8">
        <w:trPr>
          <w:trHeight w:val="198"/>
        </w:trPr>
        <w:tc>
          <w:tcPr>
            <w:tcW w:w="1696" w:type="dxa"/>
            <w:vMerge/>
            <w:shd w:val="clear" w:color="auto" w:fill="E8E8E8" w:themeFill="background2"/>
          </w:tcPr>
          <w:p w14:paraId="379B547F" w14:textId="77777777" w:rsidR="00675499" w:rsidRPr="003A5188" w:rsidRDefault="00675499" w:rsidP="0067549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E8E8E8" w:themeFill="background2"/>
          </w:tcPr>
          <w:p w14:paraId="5D0551E5" w14:textId="77777777" w:rsidR="00675499" w:rsidRPr="003A5188" w:rsidRDefault="00675499" w:rsidP="00675499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0" w:type="dxa"/>
            <w:gridSpan w:val="2"/>
          </w:tcPr>
          <w:p w14:paraId="30239C27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edit visual content (e.g., images, figures)</w:t>
            </w:r>
          </w:p>
        </w:tc>
        <w:sdt>
          <w:sdtPr>
            <w:rPr>
              <w:rFonts w:cstheme="minorHAnsi"/>
              <w:sz w:val="18"/>
              <w:szCs w:val="18"/>
            </w:rPr>
            <w:id w:val="54403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612A5577" w14:textId="77777777" w:rsidR="00675499" w:rsidRPr="003A5188" w:rsidRDefault="00675499" w:rsidP="003F03B8">
                <w:pPr>
                  <w:spacing w:after="120"/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3A51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75499" w:rsidRPr="003A5188" w14:paraId="11B3F890" w14:textId="77777777" w:rsidTr="003F03B8">
        <w:trPr>
          <w:trHeight w:val="312"/>
        </w:trPr>
        <w:tc>
          <w:tcPr>
            <w:tcW w:w="1696" w:type="dxa"/>
            <w:vMerge/>
            <w:shd w:val="clear" w:color="auto" w:fill="E8E8E8" w:themeFill="background2"/>
          </w:tcPr>
          <w:p w14:paraId="79A2AEE8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E8E8E8" w:themeFill="background2"/>
          </w:tcPr>
          <w:p w14:paraId="711CEA85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0" w:type="dxa"/>
            <w:gridSpan w:val="2"/>
          </w:tcPr>
          <w:p w14:paraId="7D5DF469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  <w:r w:rsidRPr="003A5188">
              <w:rPr>
                <w:rFonts w:cstheme="minorHAnsi"/>
                <w:sz w:val="18"/>
                <w:szCs w:val="18"/>
              </w:rPr>
              <w:t>Other (please specify below)</w:t>
            </w:r>
          </w:p>
        </w:tc>
        <w:sdt>
          <w:sdtPr>
            <w:rPr>
              <w:rFonts w:cstheme="minorHAnsi"/>
              <w:sz w:val="18"/>
              <w:szCs w:val="18"/>
            </w:rPr>
            <w:id w:val="-34771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18766957" w14:textId="77777777" w:rsidR="00675499" w:rsidRPr="003A5188" w:rsidRDefault="00675499" w:rsidP="003F03B8">
                <w:pPr>
                  <w:spacing w:after="120"/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3A51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75499" w:rsidRPr="003A5188" w14:paraId="7DC2B78A" w14:textId="77777777" w:rsidTr="003F03B8">
        <w:trPr>
          <w:trHeight w:val="312"/>
        </w:trPr>
        <w:tc>
          <w:tcPr>
            <w:tcW w:w="1696" w:type="dxa"/>
            <w:vMerge/>
            <w:shd w:val="clear" w:color="auto" w:fill="E8E8E8" w:themeFill="background2"/>
          </w:tcPr>
          <w:p w14:paraId="40536A81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E8E8E8" w:themeFill="background2"/>
          </w:tcPr>
          <w:p w14:paraId="5B29A78F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36" w:type="dxa"/>
            <w:gridSpan w:val="3"/>
          </w:tcPr>
          <w:p w14:paraId="680E0AD7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675499" w:rsidRPr="003A5188" w14:paraId="64A4CAE9" w14:textId="77777777" w:rsidTr="003F03B8">
        <w:trPr>
          <w:trHeight w:val="320"/>
        </w:trPr>
        <w:tc>
          <w:tcPr>
            <w:tcW w:w="4390" w:type="dxa"/>
            <w:gridSpan w:val="2"/>
            <w:vMerge w:val="restart"/>
            <w:shd w:val="clear" w:color="auto" w:fill="E8E8E8" w:themeFill="background2"/>
          </w:tcPr>
          <w:p w14:paraId="32081661" w14:textId="77777777" w:rsidR="00675499" w:rsidRPr="003467E6" w:rsidRDefault="00675499" w:rsidP="0067549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3467E6">
              <w:rPr>
                <w:rFonts w:cstheme="minorHAnsi"/>
                <w:b/>
                <w:bCs/>
                <w:sz w:val="18"/>
                <w:szCs w:val="18"/>
              </w:rPr>
              <w:t>Which stream would you like to enter?</w:t>
            </w:r>
          </w:p>
        </w:tc>
        <w:tc>
          <w:tcPr>
            <w:tcW w:w="4400" w:type="dxa"/>
            <w:gridSpan w:val="2"/>
            <w:shd w:val="clear" w:color="auto" w:fill="C5EDFF"/>
          </w:tcPr>
          <w:p w14:paraId="7B4F5AC8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  <w:r w:rsidRPr="003A5188">
              <w:rPr>
                <w:rFonts w:cstheme="minorHAnsi"/>
                <w:sz w:val="18"/>
                <w:szCs w:val="18"/>
              </w:rPr>
              <w:t>Stream 1 Creative Communication</w:t>
            </w:r>
          </w:p>
        </w:tc>
        <w:sdt>
          <w:sdtPr>
            <w:rPr>
              <w:rFonts w:cstheme="minorHAnsi"/>
              <w:sz w:val="18"/>
              <w:szCs w:val="18"/>
            </w:rPr>
            <w:id w:val="-52672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</w:tcPr>
              <w:p w14:paraId="2E5A98CD" w14:textId="77777777" w:rsidR="00675499" w:rsidRPr="003A5188" w:rsidRDefault="00675499" w:rsidP="003F03B8">
                <w:pPr>
                  <w:spacing w:after="120"/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3A51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75499" w:rsidRPr="003A5188" w14:paraId="3F4A64F6" w14:textId="77777777" w:rsidTr="003F03B8">
        <w:trPr>
          <w:trHeight w:val="161"/>
        </w:trPr>
        <w:tc>
          <w:tcPr>
            <w:tcW w:w="4390" w:type="dxa"/>
            <w:gridSpan w:val="2"/>
            <w:vMerge/>
            <w:shd w:val="clear" w:color="auto" w:fill="E8E8E8" w:themeFill="background2"/>
          </w:tcPr>
          <w:p w14:paraId="21092FB4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00" w:type="dxa"/>
            <w:gridSpan w:val="2"/>
            <w:shd w:val="clear" w:color="auto" w:fill="C5FFB7"/>
          </w:tcPr>
          <w:p w14:paraId="7877C4CF" w14:textId="77777777" w:rsidR="00675499" w:rsidRPr="003A5188" w:rsidRDefault="00675499" w:rsidP="003F03B8">
            <w:pPr>
              <w:spacing w:after="120"/>
              <w:jc w:val="left"/>
              <w:rPr>
                <w:rFonts w:cstheme="minorHAnsi"/>
                <w:sz w:val="18"/>
                <w:szCs w:val="18"/>
              </w:rPr>
            </w:pPr>
            <w:r w:rsidRPr="003A5188">
              <w:rPr>
                <w:rFonts w:cstheme="minorHAnsi"/>
                <w:sz w:val="18"/>
                <w:szCs w:val="18"/>
              </w:rPr>
              <w:t>Stream 2 Science Showcase</w:t>
            </w:r>
          </w:p>
        </w:tc>
        <w:sdt>
          <w:sdtPr>
            <w:rPr>
              <w:rFonts w:cstheme="minorHAnsi"/>
              <w:sz w:val="18"/>
              <w:szCs w:val="18"/>
            </w:rPr>
            <w:id w:val="54039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</w:tcPr>
              <w:p w14:paraId="25C630C9" w14:textId="77777777" w:rsidR="00675499" w:rsidRPr="003A5188" w:rsidRDefault="00675499" w:rsidP="003F03B8">
                <w:pPr>
                  <w:spacing w:after="120"/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3A51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4101852" w14:textId="77777777" w:rsidR="00675499" w:rsidRDefault="00675499" w:rsidP="00675499"/>
    <w:p w14:paraId="1881CB4C" w14:textId="77777777" w:rsidR="00675499" w:rsidRPr="003467E6" w:rsidRDefault="00675499" w:rsidP="00675499">
      <w:r w:rsidRPr="003467E6">
        <w:t xml:space="preserve">For </w:t>
      </w:r>
      <w:r w:rsidRPr="00E1523B">
        <w:rPr>
          <w:shd w:val="clear" w:color="auto" w:fill="C5EDFF"/>
        </w:rPr>
        <w:t>Stream 1</w:t>
      </w:r>
      <w:r w:rsidRPr="003467E6">
        <w:t xml:space="preserve"> entries only</w:t>
      </w:r>
    </w:p>
    <w:tbl>
      <w:tblPr>
        <w:tblStyle w:val="TableGrid"/>
        <w:tblW w:w="9636" w:type="dxa"/>
        <w:tblLook w:val="04A0" w:firstRow="1" w:lastRow="0" w:firstColumn="1" w:lastColumn="0" w:noHBand="0" w:noVBand="1"/>
      </w:tblPr>
      <w:tblGrid>
        <w:gridCol w:w="4390"/>
        <w:gridCol w:w="5246"/>
      </w:tblGrid>
      <w:tr w:rsidR="00675499" w:rsidRPr="003A5188" w14:paraId="195EFDB3" w14:textId="77777777" w:rsidTr="003F03B8">
        <w:trPr>
          <w:trHeight w:val="451"/>
        </w:trPr>
        <w:tc>
          <w:tcPr>
            <w:tcW w:w="4390" w:type="dxa"/>
            <w:shd w:val="clear" w:color="auto" w:fill="C5EDFF"/>
          </w:tcPr>
          <w:p w14:paraId="4660DD5A" w14:textId="77777777" w:rsidR="00675499" w:rsidRPr="003467E6" w:rsidRDefault="00675499" w:rsidP="00675499">
            <w:pPr>
              <w:pStyle w:val="ListParagraph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jc w:val="left"/>
              <w:rPr>
                <w:b/>
                <w:bCs/>
                <w:sz w:val="18"/>
                <w:szCs w:val="18"/>
              </w:rPr>
            </w:pPr>
            <w:r w:rsidRPr="003467E6">
              <w:rPr>
                <w:b/>
                <w:bCs/>
                <w:sz w:val="18"/>
                <w:szCs w:val="18"/>
              </w:rPr>
              <w:t>What is the format of your entry?</w:t>
            </w:r>
          </w:p>
          <w:p w14:paraId="0D18AF1F" w14:textId="77777777" w:rsidR="00675499" w:rsidRPr="003A5188" w:rsidRDefault="00675499" w:rsidP="003F03B8">
            <w:pPr>
              <w:pStyle w:val="ListParagraph"/>
              <w:spacing w:after="120"/>
              <w:ind w:left="357"/>
              <w:contextualSpacing w:val="0"/>
              <w:jc w:val="left"/>
              <w:rPr>
                <w:sz w:val="18"/>
                <w:szCs w:val="18"/>
              </w:rPr>
            </w:pPr>
            <w:r w:rsidRPr="003A5188">
              <w:rPr>
                <w:sz w:val="18"/>
                <w:szCs w:val="18"/>
              </w:rPr>
              <w:t xml:space="preserve">(e.g.) Wall poster, </w:t>
            </w:r>
            <w:r>
              <w:rPr>
                <w:sz w:val="18"/>
                <w:szCs w:val="18"/>
              </w:rPr>
              <w:t>book</w:t>
            </w:r>
            <w:r w:rsidRPr="003A518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a painting</w:t>
            </w:r>
            <w:r w:rsidRPr="003A5188">
              <w:rPr>
                <w:sz w:val="18"/>
                <w:szCs w:val="18"/>
              </w:rPr>
              <w:t>, etc.</w:t>
            </w:r>
          </w:p>
        </w:tc>
        <w:tc>
          <w:tcPr>
            <w:tcW w:w="5246" w:type="dxa"/>
          </w:tcPr>
          <w:p w14:paraId="0703018C" w14:textId="77777777" w:rsidR="00675499" w:rsidRPr="003A5188" w:rsidRDefault="00675499" w:rsidP="003F03B8">
            <w:pPr>
              <w:spacing w:after="120"/>
              <w:jc w:val="left"/>
              <w:rPr>
                <w:sz w:val="18"/>
                <w:szCs w:val="18"/>
              </w:rPr>
            </w:pPr>
          </w:p>
        </w:tc>
      </w:tr>
      <w:tr w:rsidR="00675499" w:rsidRPr="003A5188" w14:paraId="26B3748B" w14:textId="77777777" w:rsidTr="003F03B8">
        <w:trPr>
          <w:trHeight w:val="986"/>
        </w:trPr>
        <w:tc>
          <w:tcPr>
            <w:tcW w:w="4390" w:type="dxa"/>
            <w:shd w:val="clear" w:color="auto" w:fill="C5EDFF"/>
          </w:tcPr>
          <w:p w14:paraId="6C378B73" w14:textId="77777777" w:rsidR="00675499" w:rsidRPr="003467E6" w:rsidRDefault="00675499" w:rsidP="00675499">
            <w:pPr>
              <w:pStyle w:val="ListParagraph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jc w:val="left"/>
              <w:rPr>
                <w:b/>
                <w:bCs/>
                <w:sz w:val="18"/>
                <w:szCs w:val="18"/>
              </w:rPr>
            </w:pPr>
            <w:r w:rsidRPr="003467E6">
              <w:rPr>
                <w:b/>
                <w:bCs/>
                <w:sz w:val="18"/>
                <w:szCs w:val="18"/>
              </w:rPr>
              <w:t>Does your entry have any special requirements?</w:t>
            </w:r>
          </w:p>
          <w:p w14:paraId="29EDA94C" w14:textId="77777777" w:rsidR="00675499" w:rsidRPr="003A5188" w:rsidRDefault="00675499" w:rsidP="003F03B8">
            <w:pPr>
              <w:pStyle w:val="ListParagraph"/>
              <w:spacing w:after="120"/>
              <w:ind w:left="357"/>
              <w:contextualSpacing w:val="0"/>
              <w:jc w:val="left"/>
              <w:rPr>
                <w:sz w:val="18"/>
                <w:szCs w:val="18"/>
              </w:rPr>
            </w:pPr>
            <w:r w:rsidRPr="003A5188">
              <w:rPr>
                <w:sz w:val="18"/>
                <w:szCs w:val="18"/>
              </w:rPr>
              <w:t>(e.g.) Wall space, poster board, table space, etc.</w:t>
            </w:r>
          </w:p>
          <w:p w14:paraId="1D849F74" w14:textId="77777777" w:rsidR="00675499" w:rsidRPr="003A5188" w:rsidRDefault="00675499" w:rsidP="003F03B8">
            <w:pPr>
              <w:spacing w:after="120"/>
              <w:ind w:left="357"/>
              <w:jc w:val="left"/>
              <w:rPr>
                <w:sz w:val="18"/>
                <w:szCs w:val="18"/>
              </w:rPr>
            </w:pPr>
            <w:r w:rsidRPr="003A5188">
              <w:rPr>
                <w:sz w:val="18"/>
                <w:szCs w:val="18"/>
              </w:rPr>
              <w:t>We will do our best to accommodate but please note that we may not be able to meet all requests.</w:t>
            </w:r>
          </w:p>
        </w:tc>
        <w:tc>
          <w:tcPr>
            <w:tcW w:w="5246" w:type="dxa"/>
          </w:tcPr>
          <w:p w14:paraId="03E5ECA0" w14:textId="77777777" w:rsidR="00675499" w:rsidRPr="003A5188" w:rsidRDefault="00675499" w:rsidP="003F03B8">
            <w:pPr>
              <w:spacing w:after="120"/>
              <w:jc w:val="left"/>
              <w:rPr>
                <w:sz w:val="18"/>
                <w:szCs w:val="18"/>
              </w:rPr>
            </w:pPr>
          </w:p>
        </w:tc>
      </w:tr>
      <w:tr w:rsidR="00675499" w:rsidRPr="003A5188" w14:paraId="65A25936" w14:textId="77777777" w:rsidTr="003F03B8">
        <w:trPr>
          <w:trHeight w:val="349"/>
        </w:trPr>
        <w:tc>
          <w:tcPr>
            <w:tcW w:w="4390" w:type="dxa"/>
            <w:shd w:val="clear" w:color="auto" w:fill="C5EDFF"/>
          </w:tcPr>
          <w:p w14:paraId="4D8AB7BC" w14:textId="77777777" w:rsidR="00675499" w:rsidRPr="003467E6" w:rsidRDefault="00675499" w:rsidP="0067549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left"/>
              <w:rPr>
                <w:b/>
                <w:bCs/>
                <w:sz w:val="18"/>
                <w:szCs w:val="18"/>
              </w:rPr>
            </w:pPr>
            <w:r w:rsidRPr="003467E6">
              <w:rPr>
                <w:b/>
                <w:bCs/>
                <w:sz w:val="18"/>
                <w:szCs w:val="18"/>
              </w:rPr>
              <w:t>Who is your target audience?</w:t>
            </w:r>
          </w:p>
        </w:tc>
        <w:tc>
          <w:tcPr>
            <w:tcW w:w="5246" w:type="dxa"/>
          </w:tcPr>
          <w:p w14:paraId="5DB78CD3" w14:textId="77777777" w:rsidR="00675499" w:rsidRPr="003A5188" w:rsidRDefault="00675499" w:rsidP="003F03B8">
            <w:pPr>
              <w:spacing w:after="120"/>
              <w:jc w:val="left"/>
              <w:rPr>
                <w:sz w:val="18"/>
                <w:szCs w:val="18"/>
              </w:rPr>
            </w:pPr>
          </w:p>
        </w:tc>
      </w:tr>
    </w:tbl>
    <w:p w14:paraId="5BD45CA4" w14:textId="77777777" w:rsidR="00141202" w:rsidRDefault="00141202" w:rsidP="00141202"/>
    <w:sectPr w:rsidR="00141202" w:rsidSect="0022676B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2A1F" w14:textId="77777777" w:rsidR="00C664DA" w:rsidRDefault="00C664DA" w:rsidP="00A33673">
      <w:pPr>
        <w:spacing w:after="0"/>
      </w:pPr>
      <w:r>
        <w:separator/>
      </w:r>
    </w:p>
  </w:endnote>
  <w:endnote w:type="continuationSeparator" w:id="0">
    <w:p w14:paraId="5BA55485" w14:textId="77777777" w:rsidR="00C664DA" w:rsidRDefault="00C664DA" w:rsidP="00A336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4524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1481D7" w14:textId="304014BC" w:rsidR="00A33673" w:rsidRDefault="00A33673" w:rsidP="00A3367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A489" w14:textId="77777777" w:rsidR="00C664DA" w:rsidRDefault="00C664DA" w:rsidP="00A33673">
      <w:pPr>
        <w:spacing w:after="0"/>
      </w:pPr>
      <w:r>
        <w:separator/>
      </w:r>
    </w:p>
  </w:footnote>
  <w:footnote w:type="continuationSeparator" w:id="0">
    <w:p w14:paraId="662ADD5B" w14:textId="77777777" w:rsidR="00C664DA" w:rsidRDefault="00C664DA" w:rsidP="00A336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6301"/>
    <w:multiLevelType w:val="hybridMultilevel"/>
    <w:tmpl w:val="497C70A8"/>
    <w:lvl w:ilvl="0" w:tplc="59B4A3D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D76FAD"/>
    <w:multiLevelType w:val="multilevel"/>
    <w:tmpl w:val="787CB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55183C"/>
    <w:multiLevelType w:val="hybridMultilevel"/>
    <w:tmpl w:val="B3FE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458442">
    <w:abstractNumId w:val="2"/>
  </w:num>
  <w:num w:numId="2" w16cid:durableId="518859932">
    <w:abstractNumId w:val="1"/>
  </w:num>
  <w:num w:numId="3" w16cid:durableId="171265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9"/>
    <w:rsid w:val="00015240"/>
    <w:rsid w:val="00060F3A"/>
    <w:rsid w:val="00082ACA"/>
    <w:rsid w:val="000C5975"/>
    <w:rsid w:val="000D59D5"/>
    <w:rsid w:val="000E1789"/>
    <w:rsid w:val="000E2DA0"/>
    <w:rsid w:val="000F6425"/>
    <w:rsid w:val="00123F8A"/>
    <w:rsid w:val="00133B12"/>
    <w:rsid w:val="00141202"/>
    <w:rsid w:val="001647FA"/>
    <w:rsid w:val="0017100D"/>
    <w:rsid w:val="0018113E"/>
    <w:rsid w:val="001D7B05"/>
    <w:rsid w:val="001E47B7"/>
    <w:rsid w:val="0022676B"/>
    <w:rsid w:val="00240192"/>
    <w:rsid w:val="00247150"/>
    <w:rsid w:val="002A3061"/>
    <w:rsid w:val="002A343B"/>
    <w:rsid w:val="002C3C0E"/>
    <w:rsid w:val="002F4B39"/>
    <w:rsid w:val="00314D85"/>
    <w:rsid w:val="00392940"/>
    <w:rsid w:val="003A1B4A"/>
    <w:rsid w:val="003A4CD8"/>
    <w:rsid w:val="003B4074"/>
    <w:rsid w:val="003B5591"/>
    <w:rsid w:val="00432A37"/>
    <w:rsid w:val="00473126"/>
    <w:rsid w:val="0048421F"/>
    <w:rsid w:val="004A1412"/>
    <w:rsid w:val="004E7AA5"/>
    <w:rsid w:val="00511B29"/>
    <w:rsid w:val="00534AF8"/>
    <w:rsid w:val="0056460D"/>
    <w:rsid w:val="005667BA"/>
    <w:rsid w:val="00627210"/>
    <w:rsid w:val="00675499"/>
    <w:rsid w:val="00705C22"/>
    <w:rsid w:val="007072C6"/>
    <w:rsid w:val="007114B6"/>
    <w:rsid w:val="00724183"/>
    <w:rsid w:val="00725052"/>
    <w:rsid w:val="0072690D"/>
    <w:rsid w:val="007764EA"/>
    <w:rsid w:val="00797578"/>
    <w:rsid w:val="007A1462"/>
    <w:rsid w:val="007E6595"/>
    <w:rsid w:val="007F23ED"/>
    <w:rsid w:val="008949EA"/>
    <w:rsid w:val="008A3D61"/>
    <w:rsid w:val="00902CC0"/>
    <w:rsid w:val="009462AD"/>
    <w:rsid w:val="009816E2"/>
    <w:rsid w:val="009A306D"/>
    <w:rsid w:val="009E739D"/>
    <w:rsid w:val="009F65FA"/>
    <w:rsid w:val="009F6AC7"/>
    <w:rsid w:val="00A33673"/>
    <w:rsid w:val="00A40FF2"/>
    <w:rsid w:val="00A7678D"/>
    <w:rsid w:val="00A86687"/>
    <w:rsid w:val="00AA60FE"/>
    <w:rsid w:val="00B16025"/>
    <w:rsid w:val="00B3458E"/>
    <w:rsid w:val="00B53AF0"/>
    <w:rsid w:val="00B6463F"/>
    <w:rsid w:val="00BA3319"/>
    <w:rsid w:val="00BD112A"/>
    <w:rsid w:val="00C05484"/>
    <w:rsid w:val="00C10EC4"/>
    <w:rsid w:val="00C249C1"/>
    <w:rsid w:val="00C33710"/>
    <w:rsid w:val="00C64023"/>
    <w:rsid w:val="00C664DA"/>
    <w:rsid w:val="00C70BA3"/>
    <w:rsid w:val="00CB214D"/>
    <w:rsid w:val="00CE7467"/>
    <w:rsid w:val="00D23230"/>
    <w:rsid w:val="00D55DDD"/>
    <w:rsid w:val="00D613F5"/>
    <w:rsid w:val="00D62B8E"/>
    <w:rsid w:val="00DA3B6E"/>
    <w:rsid w:val="00E168CB"/>
    <w:rsid w:val="00E21264"/>
    <w:rsid w:val="00E60C9A"/>
    <w:rsid w:val="00EE0CD4"/>
    <w:rsid w:val="00F00999"/>
    <w:rsid w:val="00F23686"/>
    <w:rsid w:val="00F62B4B"/>
    <w:rsid w:val="00F74A26"/>
    <w:rsid w:val="00FC059E"/>
    <w:rsid w:val="00FC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640A"/>
  <w15:chartTrackingRefBased/>
  <w15:docId w15:val="{57D177AA-FDEF-4C05-AD85-E9102B0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99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49EA"/>
    <w:pPr>
      <w:keepNext/>
      <w:keepLines/>
      <w:pBdr>
        <w:bottom w:val="single" w:sz="36" w:space="1" w:color="FF874F" w:themeColor="accent1"/>
      </w:pBdr>
      <w:spacing w:before="240"/>
      <w:outlineLvl w:val="0"/>
    </w:pPr>
    <w:rPr>
      <w:rFonts w:eastAsiaTheme="majorEastAsia" w:cstheme="majorBidi"/>
      <w:b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9EA"/>
    <w:pPr>
      <w:keepNext/>
      <w:keepLines/>
      <w:pBdr>
        <w:bottom w:val="single" w:sz="12" w:space="1" w:color="FF874F" w:themeColor="accent1"/>
      </w:pBdr>
      <w:spacing w:before="120"/>
      <w:outlineLvl w:val="1"/>
    </w:pPr>
    <w:rPr>
      <w:rFonts w:eastAsiaTheme="majorEastAsia" w:cstheme="majorBidi"/>
      <w:b/>
      <w:color w:val="262626" w:themeColor="text1" w:themeTint="D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49EA"/>
    <w:pPr>
      <w:keepNext/>
      <w:keepLines/>
      <w:pBdr>
        <w:top w:val="single" w:sz="8" w:space="1" w:color="FF874F" w:themeColor="accent1"/>
      </w:pBdr>
      <w:spacing w:before="120"/>
      <w:outlineLvl w:val="2"/>
    </w:pPr>
    <w:rPr>
      <w:rFonts w:eastAsiaTheme="majorEastAsia" w:cstheme="majorBidi"/>
      <w:b/>
      <w:color w:val="26262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49EA"/>
    <w:pPr>
      <w:keepNext/>
      <w:keepLines/>
      <w:pBdr>
        <w:top w:val="single" w:sz="6" w:space="1" w:color="FF874F" w:themeColor="accent1"/>
      </w:pBdr>
      <w:spacing w:before="120"/>
      <w:outlineLvl w:val="3"/>
    </w:pPr>
    <w:rPr>
      <w:rFonts w:eastAsiaTheme="majorEastAsia" w:cstheme="majorBidi"/>
      <w:i/>
      <w:iCs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ACD-Heading1">
    <w:name w:val="GACD-Heading1"/>
    <w:next w:val="Normal"/>
    <w:link w:val="GACD-Heading1Char"/>
    <w:autoRedefine/>
    <w:rsid w:val="001647FA"/>
    <w:pPr>
      <w:pBdr>
        <w:bottom w:val="single" w:sz="36" w:space="1" w:color="FF874F"/>
      </w:pBdr>
    </w:pPr>
    <w:rPr>
      <w:b/>
      <w:color w:val="75908F"/>
      <w:sz w:val="36"/>
    </w:rPr>
  </w:style>
  <w:style w:type="character" w:customStyle="1" w:styleId="GACD-Heading1Char">
    <w:name w:val="GACD-Heading1 Char"/>
    <w:basedOn w:val="DefaultParagraphFont"/>
    <w:link w:val="GACD-Heading1"/>
    <w:rsid w:val="001647FA"/>
    <w:rPr>
      <w:b/>
      <w:color w:val="75908F"/>
      <w:sz w:val="36"/>
    </w:rPr>
  </w:style>
  <w:style w:type="paragraph" w:customStyle="1" w:styleId="GACD-Heading2">
    <w:name w:val="GACD-Heading2"/>
    <w:basedOn w:val="GACD-Heading1"/>
    <w:next w:val="Normal"/>
    <w:link w:val="GACD-Heading2Char"/>
    <w:autoRedefine/>
    <w:rsid w:val="00534AF8"/>
  </w:style>
  <w:style w:type="character" w:customStyle="1" w:styleId="GACD-Heading2Char">
    <w:name w:val="GACD-Heading2 Char"/>
    <w:basedOn w:val="GACD-Heading1Char"/>
    <w:link w:val="GACD-Heading2"/>
    <w:rsid w:val="00534AF8"/>
    <w:rPr>
      <w:b/>
      <w:color w:val="75908F"/>
      <w:sz w:val="32"/>
    </w:rPr>
  </w:style>
  <w:style w:type="paragraph" w:customStyle="1" w:styleId="GACD-Heading3">
    <w:name w:val="GACD-Heading3"/>
    <w:basedOn w:val="GACD-Heading1"/>
    <w:next w:val="Normal"/>
    <w:link w:val="GACD-Heading3Char"/>
    <w:autoRedefine/>
    <w:rsid w:val="00534AF8"/>
    <w:pPr>
      <w:pBdr>
        <w:top w:val="single" w:sz="4" w:space="1" w:color="FF874F"/>
        <w:bottom w:val="none" w:sz="0" w:space="0" w:color="auto"/>
      </w:pBdr>
      <w:ind w:left="360" w:hanging="360"/>
    </w:pPr>
    <w:rPr>
      <w:sz w:val="24"/>
    </w:rPr>
  </w:style>
  <w:style w:type="character" w:customStyle="1" w:styleId="GACD-Heading3Char">
    <w:name w:val="GACD-Heading3 Char"/>
    <w:basedOn w:val="GACD-Heading1Char"/>
    <w:link w:val="GACD-Heading3"/>
    <w:rsid w:val="00534AF8"/>
    <w:rPr>
      <w:b/>
      <w:color w:val="75908F"/>
      <w:sz w:val="24"/>
    </w:rPr>
  </w:style>
  <w:style w:type="paragraph" w:styleId="Header">
    <w:name w:val="header"/>
    <w:basedOn w:val="Normal"/>
    <w:link w:val="HeaderChar"/>
    <w:uiPriority w:val="99"/>
    <w:unhideWhenUsed/>
    <w:rsid w:val="00A3367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3673"/>
  </w:style>
  <w:style w:type="paragraph" w:styleId="Footer">
    <w:name w:val="footer"/>
    <w:basedOn w:val="Normal"/>
    <w:link w:val="FooterChar"/>
    <w:uiPriority w:val="99"/>
    <w:unhideWhenUsed/>
    <w:rsid w:val="00A3367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3673"/>
  </w:style>
  <w:style w:type="character" w:customStyle="1" w:styleId="Heading1Char">
    <w:name w:val="Heading 1 Char"/>
    <w:basedOn w:val="DefaultParagraphFont"/>
    <w:link w:val="Heading1"/>
    <w:uiPriority w:val="9"/>
    <w:rsid w:val="008949EA"/>
    <w:rPr>
      <w:rFonts w:eastAsiaTheme="majorEastAsia" w:cstheme="majorBidi"/>
      <w:b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9EA"/>
    <w:rPr>
      <w:rFonts w:eastAsiaTheme="majorEastAsia" w:cstheme="majorBidi"/>
      <w:b/>
      <w:color w:val="262626" w:themeColor="text1" w:themeTint="D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49EA"/>
    <w:rPr>
      <w:rFonts w:eastAsiaTheme="majorEastAsia" w:cstheme="majorBidi"/>
      <w:b/>
      <w:color w:val="262626" w:themeColor="text1" w:themeTint="D9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49EA"/>
    <w:rPr>
      <w:rFonts w:eastAsiaTheme="majorEastAsia" w:cstheme="majorBidi"/>
      <w:i/>
      <w:iCs/>
      <w:color w:val="262626" w:themeColor="text1" w:themeTint="D9"/>
    </w:rPr>
  </w:style>
  <w:style w:type="paragraph" w:styleId="Title">
    <w:name w:val="Title"/>
    <w:basedOn w:val="Normal"/>
    <w:next w:val="Normal"/>
    <w:link w:val="TitleChar"/>
    <w:uiPriority w:val="10"/>
    <w:qFormat/>
    <w:rsid w:val="000E17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78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0E1789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70BA3"/>
    <w:pPr>
      <w:pBdr>
        <w:bottom w:val="single" w:sz="8" w:space="1" w:color="FF874F" w:themeColor="accent1"/>
      </w:pBdr>
      <w:spacing w:after="0" w:line="259" w:lineRule="auto"/>
      <w:outlineLvl w:val="9"/>
    </w:pPr>
    <w:rPr>
      <w:sz w:val="28"/>
      <w:lang w:val="en-US"/>
    </w:rPr>
  </w:style>
  <w:style w:type="paragraph" w:styleId="ListParagraph">
    <w:name w:val="List Paragraph"/>
    <w:basedOn w:val="Normal"/>
    <w:uiPriority w:val="34"/>
    <w:qFormat/>
    <w:rsid w:val="007F23ED"/>
    <w:pPr>
      <w:ind w:left="720"/>
      <w:contextualSpacing/>
    </w:pPr>
  </w:style>
  <w:style w:type="paragraph" w:styleId="NoSpacing">
    <w:name w:val="No Spacing"/>
    <w:uiPriority w:val="1"/>
    <w:qFormat/>
    <w:rsid w:val="001E47B7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767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54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gacd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dureki\OneDrive%20-%20GACD%20Action\Documents\Custom%20Office%20Templates\GACD-2026_WORD-TEMPLATE.dotx" TargetMode="External"/></Relationships>
</file>

<file path=word/theme/theme1.xml><?xml version="1.0" encoding="utf-8"?>
<a:theme xmlns:a="http://schemas.openxmlformats.org/drawingml/2006/main" name="Office Theme">
  <a:themeElements>
    <a:clrScheme name="GACD">
      <a:dk1>
        <a:sysClr val="windowText" lastClr="000000"/>
      </a:dk1>
      <a:lt1>
        <a:sysClr val="window" lastClr="FFFFFF"/>
      </a:lt1>
      <a:dk2>
        <a:srgbClr val="73908F"/>
      </a:dk2>
      <a:lt2>
        <a:srgbClr val="E8E8E8"/>
      </a:lt2>
      <a:accent1>
        <a:srgbClr val="FF874F"/>
      </a:accent1>
      <a:accent2>
        <a:srgbClr val="E5A43B"/>
      </a:accent2>
      <a:accent3>
        <a:srgbClr val="36A18B"/>
      </a:accent3>
      <a:accent4>
        <a:srgbClr val="436EA7"/>
      </a:accent4>
      <a:accent5>
        <a:srgbClr val="F05890"/>
      </a:accent5>
      <a:accent6>
        <a:srgbClr val="9E61A4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DEFFA9D45204D8FD8C4B1499A3D4E" ma:contentTypeVersion="19" ma:contentTypeDescription="Create a new document." ma:contentTypeScope="" ma:versionID="89186efa31cfa0fb36547dda96a82810">
  <xsd:schema xmlns:xsd="http://www.w3.org/2001/XMLSchema" xmlns:xs="http://www.w3.org/2001/XMLSchema" xmlns:p="http://schemas.microsoft.com/office/2006/metadata/properties" xmlns:ns2="c312601c-211d-453b-8b9a-72d1e81b5ff5" xmlns:ns3="1f917c48-e894-4ed8-919e-d44eb803b02a" targetNamespace="http://schemas.microsoft.com/office/2006/metadata/properties" ma:root="true" ma:fieldsID="1e59e451a55085d5fa7e33278b56e6f4" ns2:_="" ns3:_="">
    <xsd:import namespace="c312601c-211d-453b-8b9a-72d1e81b5ff5"/>
    <xsd:import namespace="1f917c48-e894-4ed8-919e-d44eb803b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2601c-211d-453b-8b9a-72d1e81b5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b7a3a2-80f5-4790-8a71-9a440e0059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7c48-e894-4ed8-919e-d44eb803b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18ec9c-e7cf-4fca-9667-2dd4dfe90738}" ma:internalName="TaxCatchAll" ma:showField="CatchAllData" ma:web="1f917c48-e894-4ed8-919e-d44eb803b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2601c-211d-453b-8b9a-72d1e81b5ff5">
      <Terms xmlns="http://schemas.microsoft.com/office/infopath/2007/PartnerControls"/>
    </lcf76f155ced4ddcb4097134ff3c332f>
    <TaxCatchAll xmlns="1f917c48-e894-4ed8-919e-d44eb803b02a" xsi:nil="true"/>
  </documentManagement>
</p:properties>
</file>

<file path=customXml/itemProps1.xml><?xml version="1.0" encoding="utf-8"?>
<ds:datastoreItem xmlns:ds="http://schemas.openxmlformats.org/officeDocument/2006/customXml" ds:itemID="{CF00916C-CF3A-46F3-9F4E-7B5401C57C4A}"/>
</file>

<file path=customXml/itemProps2.xml><?xml version="1.0" encoding="utf-8"?>
<ds:datastoreItem xmlns:ds="http://schemas.openxmlformats.org/officeDocument/2006/customXml" ds:itemID="{1E75C402-564C-44F0-9535-9A58CA3553EF}"/>
</file>

<file path=customXml/itemProps3.xml><?xml version="1.0" encoding="utf-8"?>
<ds:datastoreItem xmlns:ds="http://schemas.openxmlformats.org/officeDocument/2006/customXml" ds:itemID="{9D6C4C68-3564-4F6D-A222-017F71C6C4C1}"/>
</file>

<file path=docProps/app.xml><?xml version="1.0" encoding="utf-8"?>
<Properties xmlns="http://schemas.openxmlformats.org/officeDocument/2006/extended-properties" xmlns:vt="http://schemas.openxmlformats.org/officeDocument/2006/docPropsVTypes">
  <Template>GACD-2026_WORD-TEMPLATE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Bandurek</dc:creator>
  <cp:keywords/>
  <dc:description/>
  <cp:lastModifiedBy>Isobel Bandurek</cp:lastModifiedBy>
  <cp:revision>2</cp:revision>
  <dcterms:created xsi:type="dcterms:W3CDTF">2026-06-08T08:11:00Z</dcterms:created>
  <dcterms:modified xsi:type="dcterms:W3CDTF">2026-06-08T08:12:00Z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0x01010092FDEFFA9D45204D8FD8C4B1499A3D4E</vt:lpwstr>
  </property>
</Properties>
</file>