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2E49" w14:textId="77777777" w:rsidR="00F057C1" w:rsidRDefault="00F057C1" w:rsidP="00F057C1">
      <w:pPr>
        <w:pStyle w:val="Heading1"/>
      </w:pPr>
      <w:r>
        <w:t>Once-off event proposal form</w:t>
      </w:r>
    </w:p>
    <w:p w14:paraId="37435CCE" w14:textId="77777777" w:rsidR="00F057C1" w:rsidRDefault="00F057C1" w:rsidP="00F057C1">
      <w:r>
        <w:t xml:space="preserve">To propose a GACD once-off event, please complete this form and submit it to </w:t>
      </w:r>
      <w:hyperlink r:id="rId7" w:history="1">
        <w:r w:rsidRPr="00585121">
          <w:rPr>
            <w:rStyle w:val="Hyperlink"/>
          </w:rPr>
          <w:t>science@gacd.org</w:t>
        </w:r>
      </w:hyperlink>
      <w:r>
        <w:t xml:space="preserve"> with the subject line ‘</w:t>
      </w:r>
      <w:r>
        <w:rPr>
          <w:b/>
          <w:bCs/>
        </w:rPr>
        <w:t>Once-off event</w:t>
      </w:r>
      <w:r w:rsidRPr="00F740CC">
        <w:rPr>
          <w:b/>
          <w:bCs/>
        </w:rPr>
        <w:t xml:space="preserve"> proposal</w:t>
      </w:r>
      <w:r>
        <w:t>’. The proposal will be considered by the GACD Chief Executive and GACD Programme Subcommittee co-chairs for approval.</w:t>
      </w:r>
    </w:p>
    <w:p w14:paraId="2E4C2876" w14:textId="77777777" w:rsidR="00F057C1" w:rsidRPr="005A3768" w:rsidRDefault="00F057C1" w:rsidP="00F057C1"/>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1918"/>
        <w:gridCol w:w="1919"/>
        <w:gridCol w:w="5799"/>
      </w:tblGrid>
      <w:tr w:rsidR="00F057C1" w14:paraId="4052B846" w14:textId="77777777" w:rsidTr="00F057C1">
        <w:trPr>
          <w:trHeight w:val="221"/>
        </w:trPr>
        <w:tc>
          <w:tcPr>
            <w:tcW w:w="3837" w:type="dxa"/>
            <w:gridSpan w:val="2"/>
            <w:shd w:val="clear" w:color="auto" w:fill="FF874F" w:themeFill="accent1"/>
            <w:vAlign w:val="center"/>
          </w:tcPr>
          <w:p w14:paraId="3AB8FBF4" w14:textId="77777777" w:rsidR="00F057C1" w:rsidRPr="00790AFC" w:rsidRDefault="00F057C1" w:rsidP="005B340F">
            <w:r w:rsidRPr="00790AFC">
              <w:rPr>
                <w:color w:val="FFFFFF" w:themeColor="background1"/>
              </w:rPr>
              <w:t>Date of submission</w:t>
            </w:r>
          </w:p>
        </w:tc>
        <w:tc>
          <w:tcPr>
            <w:tcW w:w="5799" w:type="dxa"/>
            <w:shd w:val="clear" w:color="auto" w:fill="F2F2F2" w:themeFill="background1" w:themeFillShade="F2"/>
          </w:tcPr>
          <w:p w14:paraId="65A6853F" w14:textId="77777777" w:rsidR="00F057C1" w:rsidRDefault="00F057C1" w:rsidP="005B340F"/>
        </w:tc>
      </w:tr>
      <w:tr w:rsidR="00F057C1" w14:paraId="020DCF24" w14:textId="77777777" w:rsidTr="00F057C1">
        <w:trPr>
          <w:trHeight w:val="221"/>
        </w:trPr>
        <w:tc>
          <w:tcPr>
            <w:tcW w:w="1918" w:type="dxa"/>
            <w:vMerge w:val="restart"/>
            <w:shd w:val="clear" w:color="auto" w:fill="FF874F" w:themeFill="accent1"/>
            <w:vAlign w:val="center"/>
          </w:tcPr>
          <w:p w14:paraId="40742EF8" w14:textId="77777777" w:rsidR="00F057C1" w:rsidRPr="00790AFC" w:rsidRDefault="00F057C1" w:rsidP="005B340F">
            <w:pPr>
              <w:rPr>
                <w:color w:val="FFFFFF" w:themeColor="background1"/>
              </w:rPr>
            </w:pPr>
            <w:r w:rsidRPr="00790AFC">
              <w:rPr>
                <w:color w:val="FFFFFF" w:themeColor="background1"/>
              </w:rPr>
              <w:t>Person submitting the form</w:t>
            </w:r>
          </w:p>
        </w:tc>
        <w:tc>
          <w:tcPr>
            <w:tcW w:w="1919" w:type="dxa"/>
            <w:shd w:val="clear" w:color="auto" w:fill="FF874F" w:themeFill="accent1"/>
            <w:vAlign w:val="center"/>
          </w:tcPr>
          <w:p w14:paraId="443ABC41" w14:textId="77777777" w:rsidR="00F057C1" w:rsidRPr="00790AFC" w:rsidRDefault="00F057C1" w:rsidP="005B340F">
            <w:pPr>
              <w:rPr>
                <w:color w:val="FFFFFF" w:themeColor="background1"/>
              </w:rPr>
            </w:pPr>
            <w:r w:rsidRPr="00790AFC">
              <w:rPr>
                <w:color w:val="FFFFFF" w:themeColor="background1"/>
              </w:rPr>
              <w:t>Name</w:t>
            </w:r>
          </w:p>
        </w:tc>
        <w:tc>
          <w:tcPr>
            <w:tcW w:w="5799" w:type="dxa"/>
            <w:shd w:val="clear" w:color="auto" w:fill="F2F2F2" w:themeFill="background1" w:themeFillShade="F2"/>
          </w:tcPr>
          <w:p w14:paraId="1C54F37D" w14:textId="77777777" w:rsidR="00F057C1" w:rsidRDefault="00F057C1" w:rsidP="005B340F"/>
        </w:tc>
      </w:tr>
      <w:tr w:rsidR="00F057C1" w14:paraId="04C21DAD" w14:textId="77777777" w:rsidTr="00F057C1">
        <w:trPr>
          <w:trHeight w:val="221"/>
        </w:trPr>
        <w:tc>
          <w:tcPr>
            <w:tcW w:w="1918" w:type="dxa"/>
            <w:vMerge/>
            <w:shd w:val="clear" w:color="auto" w:fill="FF874F" w:themeFill="accent1"/>
            <w:vAlign w:val="center"/>
          </w:tcPr>
          <w:p w14:paraId="66D04B8D" w14:textId="77777777" w:rsidR="00F057C1" w:rsidRPr="00790AFC" w:rsidRDefault="00F057C1" w:rsidP="005B340F">
            <w:pPr>
              <w:rPr>
                <w:color w:val="FFFFFF" w:themeColor="background1"/>
              </w:rPr>
            </w:pPr>
          </w:p>
        </w:tc>
        <w:tc>
          <w:tcPr>
            <w:tcW w:w="1919" w:type="dxa"/>
            <w:shd w:val="clear" w:color="auto" w:fill="FF874F" w:themeFill="accent1"/>
            <w:vAlign w:val="center"/>
          </w:tcPr>
          <w:p w14:paraId="5FEF5842" w14:textId="77777777" w:rsidR="00F057C1" w:rsidRPr="00790AFC" w:rsidRDefault="00F057C1" w:rsidP="005B340F">
            <w:pPr>
              <w:rPr>
                <w:color w:val="FFFFFF" w:themeColor="background1"/>
              </w:rPr>
            </w:pPr>
            <w:r w:rsidRPr="00790AFC">
              <w:rPr>
                <w:color w:val="FFFFFF" w:themeColor="background1"/>
              </w:rPr>
              <w:t>Email</w:t>
            </w:r>
          </w:p>
        </w:tc>
        <w:tc>
          <w:tcPr>
            <w:tcW w:w="5799" w:type="dxa"/>
            <w:shd w:val="clear" w:color="auto" w:fill="F2F2F2" w:themeFill="background1" w:themeFillShade="F2"/>
          </w:tcPr>
          <w:p w14:paraId="7C19CC5E" w14:textId="77777777" w:rsidR="00F057C1" w:rsidRDefault="00F057C1" w:rsidP="005B340F"/>
        </w:tc>
      </w:tr>
      <w:tr w:rsidR="00F057C1" w14:paraId="6B45BE88" w14:textId="77777777" w:rsidTr="00F057C1">
        <w:trPr>
          <w:trHeight w:val="221"/>
        </w:trPr>
        <w:tc>
          <w:tcPr>
            <w:tcW w:w="1918" w:type="dxa"/>
            <w:vMerge/>
            <w:shd w:val="clear" w:color="auto" w:fill="FF874F" w:themeFill="accent1"/>
            <w:vAlign w:val="center"/>
          </w:tcPr>
          <w:p w14:paraId="25F91C23" w14:textId="77777777" w:rsidR="00F057C1" w:rsidRPr="00790AFC" w:rsidRDefault="00F057C1" w:rsidP="005B340F">
            <w:pPr>
              <w:rPr>
                <w:color w:val="FFFFFF" w:themeColor="background1"/>
              </w:rPr>
            </w:pPr>
          </w:p>
        </w:tc>
        <w:tc>
          <w:tcPr>
            <w:tcW w:w="1919" w:type="dxa"/>
            <w:shd w:val="clear" w:color="auto" w:fill="FF874F" w:themeFill="accent1"/>
            <w:vAlign w:val="center"/>
          </w:tcPr>
          <w:p w14:paraId="60B93D95" w14:textId="77777777" w:rsidR="00F057C1" w:rsidRPr="00790AFC" w:rsidRDefault="00F057C1" w:rsidP="005B340F">
            <w:pPr>
              <w:rPr>
                <w:color w:val="FFFFFF" w:themeColor="background1"/>
              </w:rPr>
            </w:pPr>
            <w:r w:rsidRPr="00790AFC">
              <w:rPr>
                <w:color w:val="FFFFFF" w:themeColor="background1"/>
              </w:rPr>
              <w:t>GACD project(s)</w:t>
            </w:r>
          </w:p>
        </w:tc>
        <w:tc>
          <w:tcPr>
            <w:tcW w:w="5799" w:type="dxa"/>
            <w:shd w:val="clear" w:color="auto" w:fill="F2F2F2" w:themeFill="background1" w:themeFillShade="F2"/>
          </w:tcPr>
          <w:p w14:paraId="3D7C7949" w14:textId="77777777" w:rsidR="00F057C1" w:rsidRDefault="00F057C1" w:rsidP="005B340F"/>
        </w:tc>
      </w:tr>
    </w:tbl>
    <w:p w14:paraId="6DAB5F84" w14:textId="77777777" w:rsidR="00F057C1" w:rsidRDefault="00F057C1" w:rsidP="00F057C1"/>
    <w:p w14:paraId="627C2B62" w14:textId="77777777" w:rsidR="00F057C1" w:rsidRPr="00325FAE" w:rsidRDefault="00F057C1" w:rsidP="00F057C1">
      <w:pPr>
        <w:rPr>
          <w:i/>
          <w:iCs/>
        </w:rPr>
      </w:pPr>
      <w:r w:rsidRPr="00325FAE">
        <w:rPr>
          <w:i/>
          <w:iCs/>
        </w:rPr>
        <w:t>Note: the grey boxes will expand as you type.</w:t>
      </w:r>
    </w:p>
    <w:p w14:paraId="5099461D" w14:textId="77777777" w:rsidR="00F057C1" w:rsidRPr="005A3768" w:rsidRDefault="00F057C1" w:rsidP="00F057C1"/>
    <w:p w14:paraId="23239583" w14:textId="77777777" w:rsidR="00F057C1" w:rsidRPr="005A3768" w:rsidRDefault="00F057C1" w:rsidP="00F057C1">
      <w:pPr>
        <w:pStyle w:val="Heading2"/>
        <w:numPr>
          <w:ilvl w:val="0"/>
          <w:numId w:val="1"/>
        </w:numPr>
        <w:tabs>
          <w:tab w:val="num" w:pos="360"/>
        </w:tabs>
        <w:ind w:left="426" w:hanging="426"/>
      </w:pPr>
      <w:r>
        <w:t>Once-off event title and description</w:t>
      </w:r>
    </w:p>
    <w:p w14:paraId="272B874D" w14:textId="77777777" w:rsidR="00F057C1" w:rsidRPr="00C400BB" w:rsidRDefault="00F057C1" w:rsidP="00F057C1">
      <w:pPr>
        <w:spacing w:before="120"/>
        <w:rPr>
          <w:iCs/>
        </w:rPr>
      </w:pPr>
      <w:r>
        <w:rPr>
          <w:iCs/>
        </w:rPr>
        <w:t>Please tell us the topic or theme of your proposed once-off event.</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F057C1" w14:paraId="2C10F013" w14:textId="77777777" w:rsidTr="00F057C1">
        <w:trPr>
          <w:trHeight w:val="349"/>
        </w:trPr>
        <w:tc>
          <w:tcPr>
            <w:tcW w:w="9636" w:type="dxa"/>
            <w:shd w:val="clear" w:color="auto" w:fill="F2F2F2" w:themeFill="background1" w:themeFillShade="F2"/>
          </w:tcPr>
          <w:p w14:paraId="4BF25E1A" w14:textId="77777777" w:rsidR="00F057C1" w:rsidRDefault="00F057C1" w:rsidP="005B340F"/>
        </w:tc>
      </w:tr>
    </w:tbl>
    <w:p w14:paraId="20D6E092" w14:textId="77777777" w:rsidR="00F057C1" w:rsidRPr="005A3768" w:rsidRDefault="00F057C1" w:rsidP="00F057C1">
      <w:pPr>
        <w:spacing w:before="120"/>
        <w:rPr>
          <w:iCs/>
        </w:rPr>
      </w:pPr>
      <w:r w:rsidRPr="005A3768">
        <w:rPr>
          <w:iCs/>
        </w:rPr>
        <w:t xml:space="preserve">Please describe the rationale </w:t>
      </w:r>
      <w:r>
        <w:rPr>
          <w:iCs/>
        </w:rPr>
        <w:t xml:space="preserve">for this once-off event and how it is relevant to </w:t>
      </w:r>
      <w:hyperlink r:id="rId8" w:history="1">
        <w:r w:rsidRPr="00E3202C">
          <w:rPr>
            <w:rStyle w:val="Hyperlink"/>
            <w:iCs/>
          </w:rPr>
          <w:t>GACD’s strategic objectives</w:t>
        </w:r>
      </w:hyperlink>
      <w:r>
        <w:rPr>
          <w:iCs/>
        </w:rPr>
        <w:t>.</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F057C1" w14:paraId="4679036E" w14:textId="77777777" w:rsidTr="00F057C1">
        <w:trPr>
          <w:trHeight w:val="291"/>
        </w:trPr>
        <w:tc>
          <w:tcPr>
            <w:tcW w:w="9636" w:type="dxa"/>
            <w:shd w:val="clear" w:color="auto" w:fill="F2F2F2" w:themeFill="background1" w:themeFillShade="F2"/>
          </w:tcPr>
          <w:p w14:paraId="6E720871" w14:textId="77777777" w:rsidR="00F057C1" w:rsidRDefault="00F057C1" w:rsidP="005B340F"/>
          <w:p w14:paraId="27BADB3A" w14:textId="77777777" w:rsidR="00F057C1" w:rsidRDefault="00F057C1" w:rsidP="005B340F"/>
        </w:tc>
      </w:tr>
    </w:tbl>
    <w:p w14:paraId="2B85781E" w14:textId="77777777" w:rsidR="00F057C1" w:rsidRPr="005A3768" w:rsidRDefault="00F057C1" w:rsidP="00F057C1"/>
    <w:p w14:paraId="3A5DD29E" w14:textId="77777777" w:rsidR="00F057C1" w:rsidRPr="005A3768" w:rsidRDefault="00F057C1" w:rsidP="00F057C1">
      <w:pPr>
        <w:pStyle w:val="Heading2"/>
        <w:numPr>
          <w:ilvl w:val="0"/>
          <w:numId w:val="1"/>
        </w:numPr>
        <w:tabs>
          <w:tab w:val="num" w:pos="360"/>
        </w:tabs>
        <w:ind w:left="426" w:hanging="426"/>
      </w:pPr>
      <w:r>
        <w:t>Objectives</w:t>
      </w:r>
    </w:p>
    <w:p w14:paraId="3C65C852" w14:textId="77777777" w:rsidR="00F057C1" w:rsidRDefault="00F057C1" w:rsidP="00F057C1">
      <w:pPr>
        <w:spacing w:before="120"/>
        <w:rPr>
          <w:iCs/>
        </w:rPr>
      </w:pPr>
      <w:r>
        <w:rPr>
          <w:iCs/>
        </w:rPr>
        <w:t>Please describe the objectives of the once-off event.</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F057C1" w14:paraId="586FB1A9" w14:textId="77777777" w:rsidTr="00F057C1">
        <w:trPr>
          <w:trHeight w:val="291"/>
        </w:trPr>
        <w:tc>
          <w:tcPr>
            <w:tcW w:w="9636" w:type="dxa"/>
            <w:shd w:val="clear" w:color="auto" w:fill="F2F2F2" w:themeFill="background1" w:themeFillShade="F2"/>
          </w:tcPr>
          <w:p w14:paraId="27C2D239" w14:textId="77777777" w:rsidR="00F057C1" w:rsidRDefault="00F057C1" w:rsidP="005B340F"/>
          <w:p w14:paraId="7807A5C7" w14:textId="77777777" w:rsidR="00F057C1" w:rsidRDefault="00F057C1" w:rsidP="005B340F"/>
        </w:tc>
      </w:tr>
    </w:tbl>
    <w:p w14:paraId="4FFF8FAA" w14:textId="77777777" w:rsidR="00F057C1" w:rsidRDefault="00F057C1" w:rsidP="00F057C1"/>
    <w:p w14:paraId="1A373C7C" w14:textId="77777777" w:rsidR="00F057C1" w:rsidRPr="005A3768" w:rsidRDefault="00F057C1" w:rsidP="00F057C1">
      <w:pPr>
        <w:pStyle w:val="Heading2"/>
        <w:numPr>
          <w:ilvl w:val="0"/>
          <w:numId w:val="1"/>
        </w:numPr>
        <w:tabs>
          <w:tab w:val="num" w:pos="360"/>
        </w:tabs>
        <w:ind w:left="426" w:hanging="426"/>
      </w:pPr>
      <w:r>
        <w:t>Steering group</w:t>
      </w:r>
    </w:p>
    <w:p w14:paraId="54181EB6" w14:textId="77777777" w:rsidR="00F057C1" w:rsidRPr="005A3768" w:rsidRDefault="00F057C1" w:rsidP="00F057C1">
      <w:pPr>
        <w:rPr>
          <w:iCs/>
        </w:rPr>
      </w:pPr>
      <w:r>
        <w:rPr>
          <w:iCs/>
        </w:rPr>
        <w:t xml:space="preserve">Please provide the names, GACD project IDs, and email addresses of the proposed </w:t>
      </w:r>
      <w:r>
        <w:rPr>
          <w:b/>
          <w:bCs/>
          <w:iCs/>
        </w:rPr>
        <w:t>steering group</w:t>
      </w:r>
      <w:r>
        <w:rPr>
          <w:iCs/>
        </w:rPr>
        <w:t>.</w:t>
      </w:r>
      <w:r w:rsidRPr="006870B7">
        <w:rPr>
          <w:iCs/>
        </w:rPr>
        <w:t xml:space="preserve"> </w:t>
      </w:r>
      <w:r>
        <w:rPr>
          <w:iCs/>
        </w:rPr>
        <w:t>By providing their details you are confirming that these people have consented to joining the steering group for this once-off event.</w:t>
      </w:r>
    </w:p>
    <w:tbl>
      <w:tblPr>
        <w:tblStyle w:val="TableGrid"/>
        <w:tblW w:w="9705"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3235"/>
        <w:gridCol w:w="3235"/>
        <w:gridCol w:w="3235"/>
      </w:tblGrid>
      <w:tr w:rsidR="00F057C1" w14:paraId="61716447" w14:textId="77777777" w:rsidTr="00F057C1">
        <w:trPr>
          <w:trHeight w:val="293"/>
        </w:trPr>
        <w:tc>
          <w:tcPr>
            <w:tcW w:w="3235" w:type="dxa"/>
            <w:shd w:val="clear" w:color="auto" w:fill="FF874F" w:themeFill="accent1"/>
          </w:tcPr>
          <w:p w14:paraId="3C5F18C4" w14:textId="77777777" w:rsidR="00F057C1" w:rsidRPr="00032B0A" w:rsidRDefault="00F057C1" w:rsidP="005B340F">
            <w:pPr>
              <w:rPr>
                <w:color w:val="FFFFFF" w:themeColor="background1"/>
              </w:rPr>
            </w:pPr>
            <w:r w:rsidRPr="00032B0A">
              <w:rPr>
                <w:color w:val="FFFFFF" w:themeColor="background1"/>
              </w:rPr>
              <w:t>Name</w:t>
            </w:r>
          </w:p>
        </w:tc>
        <w:tc>
          <w:tcPr>
            <w:tcW w:w="3235" w:type="dxa"/>
            <w:shd w:val="clear" w:color="auto" w:fill="FF874F" w:themeFill="accent1"/>
          </w:tcPr>
          <w:p w14:paraId="2745D937" w14:textId="77777777" w:rsidR="00F057C1" w:rsidRPr="00032B0A" w:rsidRDefault="00F057C1" w:rsidP="005B340F">
            <w:pPr>
              <w:rPr>
                <w:color w:val="FFFFFF" w:themeColor="background1"/>
              </w:rPr>
            </w:pPr>
            <w:r w:rsidRPr="00032B0A">
              <w:rPr>
                <w:color w:val="FFFFFF" w:themeColor="background1"/>
              </w:rPr>
              <w:t>GACD project(s)</w:t>
            </w:r>
          </w:p>
        </w:tc>
        <w:tc>
          <w:tcPr>
            <w:tcW w:w="3235" w:type="dxa"/>
            <w:shd w:val="clear" w:color="auto" w:fill="FF874F" w:themeFill="accent1"/>
          </w:tcPr>
          <w:p w14:paraId="3DAAEDCB" w14:textId="77777777" w:rsidR="00F057C1" w:rsidRPr="00032B0A" w:rsidRDefault="00F057C1" w:rsidP="005B340F">
            <w:pPr>
              <w:rPr>
                <w:color w:val="FFFFFF" w:themeColor="background1"/>
              </w:rPr>
            </w:pPr>
            <w:r w:rsidRPr="00032B0A">
              <w:rPr>
                <w:color w:val="FFFFFF" w:themeColor="background1"/>
              </w:rPr>
              <w:t>Email address</w:t>
            </w:r>
          </w:p>
        </w:tc>
      </w:tr>
      <w:tr w:rsidR="00F057C1" w14:paraId="7070D133" w14:textId="77777777" w:rsidTr="00F057C1">
        <w:trPr>
          <w:trHeight w:val="293"/>
        </w:trPr>
        <w:tc>
          <w:tcPr>
            <w:tcW w:w="3235" w:type="dxa"/>
            <w:shd w:val="clear" w:color="auto" w:fill="F2F2F2" w:themeFill="background1" w:themeFillShade="F2"/>
          </w:tcPr>
          <w:p w14:paraId="5620E856" w14:textId="77777777" w:rsidR="00F057C1" w:rsidRDefault="00F057C1" w:rsidP="005B340F"/>
        </w:tc>
        <w:tc>
          <w:tcPr>
            <w:tcW w:w="3235" w:type="dxa"/>
            <w:shd w:val="clear" w:color="auto" w:fill="F2F2F2" w:themeFill="background1" w:themeFillShade="F2"/>
          </w:tcPr>
          <w:p w14:paraId="477DFE56" w14:textId="77777777" w:rsidR="00F057C1" w:rsidRDefault="00F057C1" w:rsidP="005B340F"/>
        </w:tc>
        <w:tc>
          <w:tcPr>
            <w:tcW w:w="3235" w:type="dxa"/>
            <w:shd w:val="clear" w:color="auto" w:fill="F2F2F2" w:themeFill="background1" w:themeFillShade="F2"/>
          </w:tcPr>
          <w:p w14:paraId="479313F1" w14:textId="77777777" w:rsidR="00F057C1" w:rsidRDefault="00F057C1" w:rsidP="005B340F"/>
        </w:tc>
      </w:tr>
      <w:tr w:rsidR="00F057C1" w14:paraId="026CDD2F" w14:textId="77777777" w:rsidTr="00F057C1">
        <w:trPr>
          <w:trHeight w:val="293"/>
        </w:trPr>
        <w:tc>
          <w:tcPr>
            <w:tcW w:w="3235" w:type="dxa"/>
            <w:shd w:val="clear" w:color="auto" w:fill="F2F2F2" w:themeFill="background1" w:themeFillShade="F2"/>
          </w:tcPr>
          <w:p w14:paraId="33168AC3" w14:textId="77777777" w:rsidR="00F057C1" w:rsidRDefault="00F057C1" w:rsidP="005B340F"/>
        </w:tc>
        <w:tc>
          <w:tcPr>
            <w:tcW w:w="3235" w:type="dxa"/>
            <w:shd w:val="clear" w:color="auto" w:fill="F2F2F2" w:themeFill="background1" w:themeFillShade="F2"/>
          </w:tcPr>
          <w:p w14:paraId="02D630C9" w14:textId="77777777" w:rsidR="00F057C1" w:rsidRDefault="00F057C1" w:rsidP="005B340F"/>
        </w:tc>
        <w:tc>
          <w:tcPr>
            <w:tcW w:w="3235" w:type="dxa"/>
            <w:shd w:val="clear" w:color="auto" w:fill="F2F2F2" w:themeFill="background1" w:themeFillShade="F2"/>
          </w:tcPr>
          <w:p w14:paraId="6E1A4F9B" w14:textId="77777777" w:rsidR="00F057C1" w:rsidRDefault="00F057C1" w:rsidP="005B340F"/>
        </w:tc>
      </w:tr>
      <w:tr w:rsidR="00F057C1" w14:paraId="7BB12BC0" w14:textId="77777777" w:rsidTr="00F057C1">
        <w:trPr>
          <w:trHeight w:val="293"/>
        </w:trPr>
        <w:tc>
          <w:tcPr>
            <w:tcW w:w="3235" w:type="dxa"/>
            <w:shd w:val="clear" w:color="auto" w:fill="F2F2F2" w:themeFill="background1" w:themeFillShade="F2"/>
          </w:tcPr>
          <w:p w14:paraId="256DFF76" w14:textId="77777777" w:rsidR="00F057C1" w:rsidRDefault="00F057C1" w:rsidP="005B340F"/>
        </w:tc>
        <w:tc>
          <w:tcPr>
            <w:tcW w:w="3235" w:type="dxa"/>
            <w:shd w:val="clear" w:color="auto" w:fill="F2F2F2" w:themeFill="background1" w:themeFillShade="F2"/>
          </w:tcPr>
          <w:p w14:paraId="07EE0BDE" w14:textId="77777777" w:rsidR="00F057C1" w:rsidRDefault="00F057C1" w:rsidP="005B340F"/>
        </w:tc>
        <w:tc>
          <w:tcPr>
            <w:tcW w:w="3235" w:type="dxa"/>
            <w:shd w:val="clear" w:color="auto" w:fill="F2F2F2" w:themeFill="background1" w:themeFillShade="F2"/>
          </w:tcPr>
          <w:p w14:paraId="5249FE64" w14:textId="77777777" w:rsidR="00F057C1" w:rsidRDefault="00F057C1" w:rsidP="005B340F"/>
        </w:tc>
      </w:tr>
      <w:tr w:rsidR="00F057C1" w14:paraId="405D6B56" w14:textId="77777777" w:rsidTr="00F057C1">
        <w:trPr>
          <w:trHeight w:val="293"/>
        </w:trPr>
        <w:tc>
          <w:tcPr>
            <w:tcW w:w="3235" w:type="dxa"/>
            <w:shd w:val="clear" w:color="auto" w:fill="F2F2F2" w:themeFill="background1" w:themeFillShade="F2"/>
          </w:tcPr>
          <w:p w14:paraId="56E85464" w14:textId="77777777" w:rsidR="00F057C1" w:rsidRDefault="00F057C1" w:rsidP="005B340F"/>
        </w:tc>
        <w:tc>
          <w:tcPr>
            <w:tcW w:w="3235" w:type="dxa"/>
            <w:shd w:val="clear" w:color="auto" w:fill="F2F2F2" w:themeFill="background1" w:themeFillShade="F2"/>
          </w:tcPr>
          <w:p w14:paraId="29FA730C" w14:textId="77777777" w:rsidR="00F057C1" w:rsidRDefault="00F057C1" w:rsidP="005B340F"/>
        </w:tc>
        <w:tc>
          <w:tcPr>
            <w:tcW w:w="3235" w:type="dxa"/>
            <w:shd w:val="clear" w:color="auto" w:fill="F2F2F2" w:themeFill="background1" w:themeFillShade="F2"/>
          </w:tcPr>
          <w:p w14:paraId="081C4A5C" w14:textId="77777777" w:rsidR="00F057C1" w:rsidRDefault="00F057C1" w:rsidP="005B340F"/>
        </w:tc>
      </w:tr>
      <w:tr w:rsidR="00F057C1" w14:paraId="69C8F9B9" w14:textId="77777777" w:rsidTr="00F057C1">
        <w:trPr>
          <w:trHeight w:val="293"/>
        </w:trPr>
        <w:tc>
          <w:tcPr>
            <w:tcW w:w="3235" w:type="dxa"/>
            <w:shd w:val="clear" w:color="auto" w:fill="F2F2F2" w:themeFill="background1" w:themeFillShade="F2"/>
          </w:tcPr>
          <w:p w14:paraId="5AEB99C2" w14:textId="77777777" w:rsidR="00F057C1" w:rsidRDefault="00F057C1" w:rsidP="005B340F"/>
        </w:tc>
        <w:tc>
          <w:tcPr>
            <w:tcW w:w="3235" w:type="dxa"/>
            <w:shd w:val="clear" w:color="auto" w:fill="F2F2F2" w:themeFill="background1" w:themeFillShade="F2"/>
          </w:tcPr>
          <w:p w14:paraId="1B768750" w14:textId="77777777" w:rsidR="00F057C1" w:rsidRDefault="00F057C1" w:rsidP="005B340F"/>
        </w:tc>
        <w:tc>
          <w:tcPr>
            <w:tcW w:w="3235" w:type="dxa"/>
            <w:shd w:val="clear" w:color="auto" w:fill="F2F2F2" w:themeFill="background1" w:themeFillShade="F2"/>
          </w:tcPr>
          <w:p w14:paraId="2D31C7C1" w14:textId="77777777" w:rsidR="00F057C1" w:rsidRDefault="00F057C1" w:rsidP="005B340F"/>
        </w:tc>
      </w:tr>
      <w:tr w:rsidR="00F057C1" w14:paraId="55088583" w14:textId="77777777" w:rsidTr="00F057C1">
        <w:trPr>
          <w:trHeight w:val="293"/>
        </w:trPr>
        <w:tc>
          <w:tcPr>
            <w:tcW w:w="3235" w:type="dxa"/>
            <w:shd w:val="clear" w:color="auto" w:fill="F2F2F2" w:themeFill="background1" w:themeFillShade="F2"/>
          </w:tcPr>
          <w:p w14:paraId="5E211A67" w14:textId="77777777" w:rsidR="00F057C1" w:rsidRDefault="00F057C1" w:rsidP="005B340F"/>
        </w:tc>
        <w:tc>
          <w:tcPr>
            <w:tcW w:w="3235" w:type="dxa"/>
            <w:shd w:val="clear" w:color="auto" w:fill="F2F2F2" w:themeFill="background1" w:themeFillShade="F2"/>
          </w:tcPr>
          <w:p w14:paraId="36FEC659" w14:textId="77777777" w:rsidR="00F057C1" w:rsidRDefault="00F057C1" w:rsidP="005B340F"/>
        </w:tc>
        <w:tc>
          <w:tcPr>
            <w:tcW w:w="3235" w:type="dxa"/>
            <w:shd w:val="clear" w:color="auto" w:fill="F2F2F2" w:themeFill="background1" w:themeFillShade="F2"/>
          </w:tcPr>
          <w:p w14:paraId="670C1182" w14:textId="77777777" w:rsidR="00F057C1" w:rsidRDefault="00F057C1" w:rsidP="005B340F"/>
        </w:tc>
      </w:tr>
    </w:tbl>
    <w:p w14:paraId="42F6D1E6" w14:textId="77777777" w:rsidR="00F057C1" w:rsidRPr="008F5399" w:rsidRDefault="00F057C1" w:rsidP="00F057C1">
      <w:pPr>
        <w:rPr>
          <w:i/>
          <w:iCs/>
          <w:sz w:val="16"/>
          <w:szCs w:val="14"/>
        </w:rPr>
      </w:pPr>
      <w:r w:rsidRPr="008F5399">
        <w:rPr>
          <w:i/>
          <w:iCs/>
          <w:sz w:val="16"/>
          <w:szCs w:val="14"/>
        </w:rPr>
        <w:lastRenderedPageBreak/>
        <w:t xml:space="preserve">You do not need to add every member now, but please note the steering group must have a </w:t>
      </w:r>
      <w:r w:rsidRPr="008F5399">
        <w:rPr>
          <w:b/>
          <w:bCs/>
          <w:i/>
          <w:iCs/>
          <w:sz w:val="16"/>
          <w:szCs w:val="14"/>
        </w:rPr>
        <w:t>minimum of two</w:t>
      </w:r>
      <w:r w:rsidRPr="008F5399">
        <w:rPr>
          <w:i/>
          <w:iCs/>
          <w:sz w:val="16"/>
          <w:szCs w:val="14"/>
        </w:rPr>
        <w:t xml:space="preserve"> members and a </w:t>
      </w:r>
      <w:r w:rsidRPr="008F5399">
        <w:rPr>
          <w:b/>
          <w:bCs/>
          <w:i/>
          <w:iCs/>
          <w:sz w:val="16"/>
          <w:szCs w:val="14"/>
        </w:rPr>
        <w:t>maximum of six</w:t>
      </w:r>
      <w:r w:rsidRPr="008F5399">
        <w:rPr>
          <w:i/>
          <w:iCs/>
          <w:sz w:val="16"/>
          <w:szCs w:val="14"/>
        </w:rPr>
        <w:t xml:space="preserve"> members.</w:t>
      </w:r>
    </w:p>
    <w:p w14:paraId="11DF4032" w14:textId="77777777" w:rsidR="00F057C1" w:rsidRDefault="00F057C1" w:rsidP="00F057C1"/>
    <w:p w14:paraId="3CAE7743" w14:textId="77777777" w:rsidR="00F057C1" w:rsidRDefault="00F057C1" w:rsidP="00F057C1">
      <w:pPr>
        <w:pStyle w:val="Heading2"/>
        <w:numPr>
          <w:ilvl w:val="0"/>
          <w:numId w:val="1"/>
        </w:numPr>
        <w:tabs>
          <w:tab w:val="num" w:pos="360"/>
        </w:tabs>
        <w:ind w:left="426" w:hanging="426"/>
      </w:pPr>
      <w:r>
        <w:t xml:space="preserve">Requested support from </w:t>
      </w:r>
      <w:proofErr w:type="gramStart"/>
      <w:r>
        <w:t>GACD</w:t>
      </w:r>
      <w:proofErr w:type="gramEnd"/>
    </w:p>
    <w:p w14:paraId="0C22088E" w14:textId="77777777" w:rsidR="00F057C1" w:rsidRDefault="00F057C1" w:rsidP="00F057C1">
      <w:pPr>
        <w:rPr>
          <w:iCs/>
        </w:rPr>
      </w:pPr>
      <w:r>
        <w:rPr>
          <w:iCs/>
        </w:rPr>
        <w:t>Please indicate the type of support you would like to receive from GACD staff in the administration of your proposed event.</w:t>
      </w:r>
    </w:p>
    <w:p w14:paraId="10AEE071" w14:textId="77777777" w:rsidR="00F057C1" w:rsidRPr="003831C4" w:rsidRDefault="00F057C1" w:rsidP="00F057C1">
      <w:pPr>
        <w:rPr>
          <w:i/>
          <w:sz w:val="18"/>
          <w:szCs w:val="16"/>
        </w:rPr>
      </w:pPr>
      <w:r w:rsidRPr="003831C4">
        <w:rPr>
          <w:i/>
          <w:sz w:val="18"/>
          <w:szCs w:val="16"/>
        </w:rPr>
        <w:t>Note: A request does not guarantee that the support can be provided; this will be informed by the capacity of GACD staff and at the discretion of the GACD Chief Executive and Programme Subcommittee.</w:t>
      </w:r>
    </w:p>
    <w:tbl>
      <w:tblPr>
        <w:tblStyle w:val="TableGrid"/>
        <w:tblW w:w="9649" w:type="dxa"/>
        <w:tblCellMar>
          <w:top w:w="28" w:type="dxa"/>
          <w:left w:w="57" w:type="dxa"/>
          <w:bottom w:w="28" w:type="dxa"/>
          <w:right w:w="57" w:type="dxa"/>
        </w:tblCellMar>
        <w:tblLook w:val="04A0" w:firstRow="1" w:lastRow="0" w:firstColumn="1" w:lastColumn="0" w:noHBand="0" w:noVBand="1"/>
      </w:tblPr>
      <w:tblGrid>
        <w:gridCol w:w="2412"/>
        <w:gridCol w:w="2412"/>
        <w:gridCol w:w="2412"/>
        <w:gridCol w:w="2413"/>
      </w:tblGrid>
      <w:tr w:rsidR="00F057C1" w14:paraId="3CE8C518" w14:textId="77777777" w:rsidTr="00F057C1">
        <w:trPr>
          <w:trHeight w:val="225"/>
        </w:trPr>
        <w:tc>
          <w:tcPr>
            <w:tcW w:w="2412" w:type="dxa"/>
          </w:tcPr>
          <w:p w14:paraId="1FE51303" w14:textId="77777777" w:rsidR="00F057C1" w:rsidRDefault="00F057C1" w:rsidP="005B340F">
            <w:pPr>
              <w:rPr>
                <w:iCs/>
              </w:rPr>
            </w:pPr>
            <w:sdt>
              <w:sdtPr>
                <w:rPr>
                  <w:iCs/>
                </w:rPr>
                <w:id w:val="996770833"/>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Hosting on Zoom</w:t>
            </w:r>
          </w:p>
        </w:tc>
        <w:tc>
          <w:tcPr>
            <w:tcW w:w="2412" w:type="dxa"/>
          </w:tcPr>
          <w:p w14:paraId="32172A44" w14:textId="77777777" w:rsidR="00F057C1" w:rsidRDefault="00F057C1" w:rsidP="005B340F">
            <w:pPr>
              <w:rPr>
                <w:iCs/>
              </w:rPr>
            </w:pPr>
            <w:sdt>
              <w:sdtPr>
                <w:rPr>
                  <w:iCs/>
                </w:rPr>
                <w:id w:val="-631865753"/>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Promoting to the Research Network and/or the public</w:t>
            </w:r>
          </w:p>
        </w:tc>
        <w:tc>
          <w:tcPr>
            <w:tcW w:w="2412" w:type="dxa"/>
          </w:tcPr>
          <w:p w14:paraId="3DBD33D1" w14:textId="77777777" w:rsidR="00F057C1" w:rsidRDefault="00F057C1" w:rsidP="005B340F">
            <w:pPr>
              <w:rPr>
                <w:iCs/>
              </w:rPr>
            </w:pPr>
            <w:sdt>
              <w:sdtPr>
                <w:rPr>
                  <w:iCs/>
                </w:rPr>
                <w:id w:val="-1410919342"/>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Contributing to agenda development</w:t>
            </w:r>
          </w:p>
        </w:tc>
        <w:tc>
          <w:tcPr>
            <w:tcW w:w="2412" w:type="dxa"/>
          </w:tcPr>
          <w:p w14:paraId="1E79ACD9" w14:textId="77777777" w:rsidR="00F057C1" w:rsidRDefault="00F057C1" w:rsidP="005B340F">
            <w:pPr>
              <w:rPr>
                <w:iCs/>
              </w:rPr>
            </w:pPr>
            <w:sdt>
              <w:sdtPr>
                <w:rPr>
                  <w:iCs/>
                </w:rPr>
                <w:id w:val="-330453544"/>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Other (please state in grey box below)</w:t>
            </w:r>
          </w:p>
        </w:tc>
      </w:tr>
      <w:tr w:rsidR="00F057C1" w14:paraId="0779A691" w14:textId="77777777" w:rsidTr="00F057C1">
        <w:trPr>
          <w:trHeight w:val="242"/>
        </w:trPr>
        <w:tc>
          <w:tcPr>
            <w:tcW w:w="9649" w:type="dxa"/>
            <w:gridSpan w:val="4"/>
            <w:shd w:val="clear" w:color="auto" w:fill="F2F2F2" w:themeFill="background1" w:themeFillShade="F2"/>
          </w:tcPr>
          <w:p w14:paraId="48DDEF67" w14:textId="77777777" w:rsidR="00F057C1" w:rsidRDefault="00F057C1" w:rsidP="005B340F">
            <w:pPr>
              <w:rPr>
                <w:iCs/>
              </w:rPr>
            </w:pPr>
          </w:p>
          <w:p w14:paraId="0536196A" w14:textId="77777777" w:rsidR="00F057C1" w:rsidRDefault="00F057C1" w:rsidP="005B340F">
            <w:pPr>
              <w:rPr>
                <w:iCs/>
              </w:rPr>
            </w:pPr>
          </w:p>
        </w:tc>
      </w:tr>
    </w:tbl>
    <w:p w14:paraId="60F7BED9" w14:textId="77777777" w:rsidR="00F057C1" w:rsidRPr="005A3768" w:rsidRDefault="00F057C1" w:rsidP="00F057C1">
      <w:pPr>
        <w:rPr>
          <w:iCs/>
        </w:rPr>
      </w:pPr>
    </w:p>
    <w:p w14:paraId="1B617130" w14:textId="77777777" w:rsidR="00F057C1" w:rsidRDefault="00F057C1" w:rsidP="00F057C1">
      <w:pPr>
        <w:pStyle w:val="Heading2"/>
        <w:numPr>
          <w:ilvl w:val="0"/>
          <w:numId w:val="1"/>
        </w:numPr>
        <w:tabs>
          <w:tab w:val="num" w:pos="360"/>
        </w:tabs>
        <w:ind w:left="426" w:hanging="426"/>
      </w:pPr>
      <w:r>
        <w:t>GACD announcement</w:t>
      </w:r>
    </w:p>
    <w:p w14:paraId="043FF690" w14:textId="77777777" w:rsidR="00F057C1" w:rsidRDefault="00F057C1" w:rsidP="00F057C1">
      <w:r>
        <w:t>Please provide a brief description, suitable for a lay audience, of what your once-off event hopes to achieve and why it is important. If your proposal is successful, this text will be used on the GACD website and social media channels to announce the event.</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F057C1" w14:paraId="08C531BF" w14:textId="77777777" w:rsidTr="00F057C1">
        <w:trPr>
          <w:trHeight w:val="291"/>
        </w:trPr>
        <w:tc>
          <w:tcPr>
            <w:tcW w:w="9636" w:type="dxa"/>
            <w:shd w:val="clear" w:color="auto" w:fill="F2F2F2" w:themeFill="background1" w:themeFillShade="F2"/>
          </w:tcPr>
          <w:p w14:paraId="24E2A7AA" w14:textId="77777777" w:rsidR="00F057C1" w:rsidRDefault="00F057C1" w:rsidP="005B340F"/>
          <w:p w14:paraId="2646E4D3" w14:textId="77777777" w:rsidR="00F057C1" w:rsidRDefault="00F057C1" w:rsidP="005B340F"/>
        </w:tc>
      </w:tr>
    </w:tbl>
    <w:p w14:paraId="10121D9E" w14:textId="77777777" w:rsidR="00F057C1" w:rsidRPr="005A3768" w:rsidRDefault="00F057C1" w:rsidP="00F057C1">
      <w:pPr>
        <w:rPr>
          <w:iCs/>
        </w:rPr>
      </w:pPr>
    </w:p>
    <w:p w14:paraId="2206F6D7" w14:textId="77777777" w:rsidR="00F057C1" w:rsidRDefault="00F057C1" w:rsidP="00F057C1">
      <w:pPr>
        <w:pBdr>
          <w:bottom w:val="single" w:sz="18" w:space="1" w:color="C00000"/>
        </w:pBdr>
        <w:rPr>
          <w:iCs/>
        </w:rPr>
      </w:pPr>
    </w:p>
    <w:p w14:paraId="003851AD" w14:textId="77777777" w:rsidR="00F057C1" w:rsidRPr="00B122AF" w:rsidRDefault="00F057C1" w:rsidP="00F057C1">
      <w:pPr>
        <w:rPr>
          <w:b/>
          <w:bCs/>
          <w:iCs/>
          <w:color w:val="C00000"/>
        </w:rPr>
      </w:pPr>
      <w:r w:rsidRPr="00B122AF">
        <w:rPr>
          <w:b/>
          <w:bCs/>
          <w:iCs/>
          <w:color w:val="C00000"/>
        </w:rPr>
        <w:t>For admin staff only</w:t>
      </w:r>
    </w:p>
    <w:tbl>
      <w:tblPr>
        <w:tblStyle w:val="TableGrid"/>
        <w:tblW w:w="9685" w:type="dxa"/>
        <w:tblBorders>
          <w:top w:val="single" w:sz="2" w:space="0" w:color="C00000"/>
          <w:left w:val="single" w:sz="2" w:space="0" w:color="C00000"/>
          <w:bottom w:val="single" w:sz="2" w:space="0" w:color="C00000"/>
          <w:right w:val="single" w:sz="2" w:space="0" w:color="C00000"/>
          <w:insideH w:val="single" w:sz="2" w:space="0" w:color="C00000"/>
          <w:insideV w:val="single" w:sz="2" w:space="0" w:color="C00000"/>
        </w:tblBorders>
        <w:tblCellMar>
          <w:top w:w="28" w:type="dxa"/>
          <w:left w:w="57" w:type="dxa"/>
          <w:bottom w:w="28" w:type="dxa"/>
          <w:right w:w="57" w:type="dxa"/>
        </w:tblCellMar>
        <w:tblLook w:val="04A0" w:firstRow="1" w:lastRow="0" w:firstColumn="1" w:lastColumn="0" w:noHBand="0" w:noVBand="1"/>
      </w:tblPr>
      <w:tblGrid>
        <w:gridCol w:w="4842"/>
        <w:gridCol w:w="4843"/>
      </w:tblGrid>
      <w:tr w:rsidR="00F057C1" w:rsidRPr="00B122AF" w14:paraId="56C3F7C9" w14:textId="77777777" w:rsidTr="00F057C1">
        <w:trPr>
          <w:trHeight w:val="288"/>
        </w:trPr>
        <w:tc>
          <w:tcPr>
            <w:tcW w:w="4842" w:type="dxa"/>
            <w:shd w:val="clear" w:color="auto" w:fill="E7E6E6" w:themeFill="background2"/>
          </w:tcPr>
          <w:p w14:paraId="0BA21CD6" w14:textId="77777777" w:rsidR="00F057C1" w:rsidRPr="00B122AF" w:rsidRDefault="00F057C1" w:rsidP="005B340F">
            <w:pPr>
              <w:rPr>
                <w:color w:val="C00000"/>
              </w:rPr>
            </w:pPr>
            <w:r w:rsidRPr="00B122AF">
              <w:rPr>
                <w:iCs/>
                <w:color w:val="C00000"/>
              </w:rPr>
              <w:t>Comment and decision from the Programme Subcommittee co-chair(s)</w:t>
            </w:r>
          </w:p>
        </w:tc>
        <w:tc>
          <w:tcPr>
            <w:tcW w:w="4843" w:type="dxa"/>
            <w:shd w:val="clear" w:color="auto" w:fill="E7E6E6" w:themeFill="background2"/>
          </w:tcPr>
          <w:p w14:paraId="6539000E" w14:textId="77777777" w:rsidR="00F057C1" w:rsidRPr="00B122AF" w:rsidRDefault="00F057C1" w:rsidP="005B340F">
            <w:pPr>
              <w:rPr>
                <w:color w:val="C00000"/>
              </w:rPr>
            </w:pPr>
            <w:r w:rsidRPr="00B122AF">
              <w:rPr>
                <w:iCs/>
                <w:color w:val="C00000"/>
              </w:rPr>
              <w:t>Comment and decision from the GACD Chief Executive</w:t>
            </w:r>
          </w:p>
        </w:tc>
      </w:tr>
      <w:tr w:rsidR="00F057C1" w:rsidRPr="00B122AF" w14:paraId="35F0F340" w14:textId="77777777" w:rsidTr="00F057C1">
        <w:trPr>
          <w:trHeight w:val="288"/>
        </w:trPr>
        <w:tc>
          <w:tcPr>
            <w:tcW w:w="4842" w:type="dxa"/>
            <w:shd w:val="clear" w:color="auto" w:fill="auto"/>
          </w:tcPr>
          <w:p w14:paraId="3705BB5A" w14:textId="77777777" w:rsidR="00F057C1" w:rsidRPr="00B122AF" w:rsidRDefault="00F057C1" w:rsidP="005B340F">
            <w:pPr>
              <w:rPr>
                <w:color w:val="C00000"/>
              </w:rPr>
            </w:pPr>
          </w:p>
          <w:p w14:paraId="71F143A9" w14:textId="77777777" w:rsidR="00F057C1" w:rsidRPr="00B122AF" w:rsidRDefault="00F057C1" w:rsidP="005B340F">
            <w:pPr>
              <w:rPr>
                <w:color w:val="C00000"/>
              </w:rPr>
            </w:pPr>
          </w:p>
        </w:tc>
        <w:tc>
          <w:tcPr>
            <w:tcW w:w="4843" w:type="dxa"/>
            <w:shd w:val="clear" w:color="auto" w:fill="auto"/>
          </w:tcPr>
          <w:p w14:paraId="4FBD8DAD" w14:textId="77777777" w:rsidR="00F057C1" w:rsidRPr="00B122AF" w:rsidRDefault="00F057C1" w:rsidP="005B340F">
            <w:pPr>
              <w:rPr>
                <w:color w:val="C00000"/>
              </w:rPr>
            </w:pPr>
          </w:p>
        </w:tc>
      </w:tr>
    </w:tbl>
    <w:p w14:paraId="77B0AA13" w14:textId="77777777" w:rsidR="00F057C1" w:rsidRPr="00764CFF" w:rsidRDefault="00F057C1" w:rsidP="00F057C1"/>
    <w:p w14:paraId="423DFF82" w14:textId="77777777" w:rsidR="00A33673" w:rsidRDefault="00A33673"/>
    <w:sectPr w:rsidR="00A33673" w:rsidSect="0022676B">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4A1D" w14:textId="77777777" w:rsidR="00F057C1" w:rsidRDefault="00F057C1" w:rsidP="00A33673">
      <w:pPr>
        <w:spacing w:after="0"/>
      </w:pPr>
      <w:r>
        <w:separator/>
      </w:r>
    </w:p>
  </w:endnote>
  <w:endnote w:type="continuationSeparator" w:id="0">
    <w:p w14:paraId="1BEC543A" w14:textId="77777777" w:rsidR="00F057C1" w:rsidRDefault="00F057C1"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7FAF6490" w14:textId="77777777" w:rsidR="00A33673" w:rsidRDefault="00A33673" w:rsidP="00A33673">
            <w:pPr>
              <w:pStyle w:val="Footer"/>
              <w:jc w:val="center"/>
            </w:pPr>
          </w:p>
          <w:p w14:paraId="06B1EBBE"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F930" w14:textId="77777777" w:rsidR="00F057C1" w:rsidRDefault="00F057C1" w:rsidP="00A33673">
      <w:pPr>
        <w:spacing w:after="0"/>
      </w:pPr>
      <w:r>
        <w:separator/>
      </w:r>
    </w:p>
  </w:footnote>
  <w:footnote w:type="continuationSeparator" w:id="0">
    <w:p w14:paraId="2B421395" w14:textId="77777777" w:rsidR="00F057C1" w:rsidRDefault="00F057C1"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9616" w14:textId="77777777" w:rsidR="00A33673" w:rsidRDefault="00902CC0" w:rsidP="00A33673">
    <w:pPr>
      <w:pStyle w:val="Header"/>
      <w:jc w:val="right"/>
    </w:pPr>
    <w:r>
      <w:rPr>
        <w:noProof/>
      </w:rPr>
      <w:drawing>
        <wp:inline distT="0" distB="0" distL="0" distR="0" wp14:anchorId="347832D4" wp14:editId="0242CB7B">
          <wp:extent cx="2304440" cy="618258"/>
          <wp:effectExtent l="0" t="0" r="63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411" cy="624957"/>
                  </a:xfrm>
                  <a:prstGeom prst="rect">
                    <a:avLst/>
                  </a:prstGeom>
                  <a:noFill/>
                  <a:ln>
                    <a:noFill/>
                  </a:ln>
                </pic:spPr>
              </pic:pic>
            </a:graphicData>
          </a:graphic>
        </wp:inline>
      </w:drawing>
    </w:r>
  </w:p>
  <w:p w14:paraId="6340881B" w14:textId="77777777" w:rsidR="00A33673" w:rsidRDefault="00A33673" w:rsidP="00A336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3790B"/>
    <w:multiLevelType w:val="hybridMultilevel"/>
    <w:tmpl w:val="DBE8F9FA"/>
    <w:lvl w:ilvl="0" w:tplc="FFFFFFFF">
      <w:start w:val="1"/>
      <w:numFmt w:val="decimal"/>
      <w:lvlText w:val="%1."/>
      <w:lvlJc w:val="left"/>
      <w:pPr>
        <w:ind w:left="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num w:numId="1" w16cid:durableId="133326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C1"/>
    <w:rsid w:val="000F6425"/>
    <w:rsid w:val="00123F8A"/>
    <w:rsid w:val="00133B12"/>
    <w:rsid w:val="0022676B"/>
    <w:rsid w:val="002A3061"/>
    <w:rsid w:val="002F4B39"/>
    <w:rsid w:val="003B4074"/>
    <w:rsid w:val="003B5591"/>
    <w:rsid w:val="0048421F"/>
    <w:rsid w:val="004A1412"/>
    <w:rsid w:val="004E7AA5"/>
    <w:rsid w:val="00534AF8"/>
    <w:rsid w:val="00705C22"/>
    <w:rsid w:val="007114B6"/>
    <w:rsid w:val="00725052"/>
    <w:rsid w:val="007A1462"/>
    <w:rsid w:val="007E6595"/>
    <w:rsid w:val="00902CC0"/>
    <w:rsid w:val="009816E2"/>
    <w:rsid w:val="009E739D"/>
    <w:rsid w:val="009F6AC7"/>
    <w:rsid w:val="00A33673"/>
    <w:rsid w:val="00B16025"/>
    <w:rsid w:val="00BA3319"/>
    <w:rsid w:val="00BD112A"/>
    <w:rsid w:val="00C33710"/>
    <w:rsid w:val="00CE7467"/>
    <w:rsid w:val="00E168CB"/>
    <w:rsid w:val="00F00999"/>
    <w:rsid w:val="00F057C1"/>
    <w:rsid w:val="00FC6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6A00"/>
  <w15:chartTrackingRefBased/>
  <w15:docId w15:val="{A039A53C-6DD8-43C5-9142-956E088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C1"/>
  </w:style>
  <w:style w:type="paragraph" w:styleId="Heading1">
    <w:name w:val="heading 1"/>
    <w:basedOn w:val="Normal"/>
    <w:next w:val="Normal"/>
    <w:link w:val="Heading1Char"/>
    <w:uiPriority w:val="9"/>
    <w:qFormat/>
    <w:rsid w:val="00FC6217"/>
    <w:pPr>
      <w:keepNext/>
      <w:keepLines/>
      <w:pBdr>
        <w:bottom w:val="single" w:sz="36"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FC6217"/>
    <w:pPr>
      <w:keepNext/>
      <w:keepLines/>
      <w:pBdr>
        <w:bottom w:val="single" w:sz="12"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FC6217"/>
    <w:pPr>
      <w:keepNext/>
      <w:keepLines/>
      <w:pBdr>
        <w:top w:val="single" w:sz="8" w:space="1" w:color="FF874F" w:themeColor="accent1"/>
      </w:pBdr>
      <w:spacing w:before="120"/>
      <w:outlineLvl w:val="2"/>
    </w:pPr>
    <w:rPr>
      <w:rFonts w:eastAsiaTheme="majorEastAsia" w:cstheme="majorBidi"/>
      <w:b/>
      <w:color w:val="73908F" w:themeColor="accent6"/>
      <w:szCs w:val="24"/>
    </w:rPr>
  </w:style>
  <w:style w:type="paragraph" w:styleId="Heading4">
    <w:name w:val="heading 4"/>
    <w:basedOn w:val="Normal"/>
    <w:next w:val="Normal"/>
    <w:link w:val="Heading4Char"/>
    <w:uiPriority w:val="9"/>
    <w:unhideWhenUsed/>
    <w:qFormat/>
    <w:rsid w:val="00FC6217"/>
    <w:pPr>
      <w:keepNext/>
      <w:keepLines/>
      <w:pBdr>
        <w:top w:val="single" w:sz="6" w:space="1" w:color="FF874F" w:themeColor="accent1"/>
      </w:pBdr>
      <w:spacing w:before="120"/>
      <w:outlineLvl w:val="3"/>
    </w:pPr>
    <w:rPr>
      <w:rFonts w:eastAsiaTheme="majorEastAsia" w:cstheme="majorBidi"/>
      <w:i/>
      <w:iCs/>
      <w:color w:val="73908F"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534AF8"/>
    <w:pPr>
      <w:pBdr>
        <w:bottom w:val="single" w:sz="4" w:space="1" w:color="FF874F"/>
      </w:pBdr>
    </w:pPr>
    <w:rPr>
      <w:b/>
      <w:color w:val="75908F"/>
      <w:sz w:val="32"/>
    </w:rPr>
  </w:style>
  <w:style w:type="character" w:customStyle="1" w:styleId="GACD-Heading1Char">
    <w:name w:val="GACD-Heading1 Char"/>
    <w:basedOn w:val="DefaultParagraphFont"/>
    <w:link w:val="GACD-Heading1"/>
    <w:rsid w:val="00534AF8"/>
    <w:rPr>
      <w:b/>
      <w:color w:val="75908F"/>
      <w:sz w:val="32"/>
    </w:rPr>
  </w:style>
  <w:style w:type="paragraph" w:customStyle="1" w:styleId="GACD-Heading2">
    <w:name w:val="GACD-Heading2"/>
    <w:basedOn w:val="GACD-Heading1"/>
    <w:next w:val="Normal"/>
    <w:link w:val="GACD-Heading2Char"/>
    <w:autoRedefine/>
    <w:qFormat/>
    <w:rsid w:val="00534AF8"/>
  </w:style>
  <w:style w:type="character" w:customStyle="1" w:styleId="GACD-Heading2Char">
    <w:name w:val="GACD-Heading2 Char"/>
    <w:basedOn w:val="GACD-Heading1Char"/>
    <w:link w:val="GACD-Heading2"/>
    <w:rsid w:val="00534AF8"/>
    <w:rPr>
      <w:b/>
      <w:color w:val="75908F"/>
      <w:sz w:val="32"/>
    </w:rPr>
  </w:style>
  <w:style w:type="paragraph" w:customStyle="1" w:styleId="GACD-Heading3">
    <w:name w:val="GACD-Heading3"/>
    <w:basedOn w:val="GACD-Heading1"/>
    <w:next w:val="Normal"/>
    <w:link w:val="GACD-Heading3Char"/>
    <w:autoRedefine/>
    <w:qFormat/>
    <w:rsid w:val="00534AF8"/>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534AF8"/>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FC6217"/>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FC6217"/>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FC6217"/>
    <w:rPr>
      <w:rFonts w:eastAsiaTheme="majorEastAsia" w:cstheme="majorBidi"/>
      <w:b/>
      <w:color w:val="73908F" w:themeColor="accent6"/>
      <w:szCs w:val="24"/>
    </w:rPr>
  </w:style>
  <w:style w:type="character" w:customStyle="1" w:styleId="Heading4Char">
    <w:name w:val="Heading 4 Char"/>
    <w:basedOn w:val="DefaultParagraphFont"/>
    <w:link w:val="Heading4"/>
    <w:uiPriority w:val="9"/>
    <w:rsid w:val="00FC6217"/>
    <w:rPr>
      <w:rFonts w:eastAsiaTheme="majorEastAsia" w:cstheme="majorBidi"/>
      <w:i/>
      <w:iCs/>
      <w:color w:val="73908F" w:themeColor="accent6"/>
    </w:rPr>
  </w:style>
  <w:style w:type="character" w:styleId="Hyperlink">
    <w:name w:val="Hyperlink"/>
    <w:basedOn w:val="DefaultParagraphFont"/>
    <w:uiPriority w:val="99"/>
    <w:unhideWhenUsed/>
    <w:rsid w:val="00F057C1"/>
    <w:rPr>
      <w:color w:val="5B9BD5" w:themeColor="hyperlink"/>
      <w:u w:val="single"/>
    </w:rPr>
  </w:style>
  <w:style w:type="table" w:styleId="TableGrid">
    <w:name w:val="Table Grid"/>
    <w:basedOn w:val="TableNormal"/>
    <w:uiPriority w:val="39"/>
    <w:rsid w:val="00F057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cd.org/abou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cience@gac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7" ma:contentTypeDescription="Create a new document." ma:contentTypeScope="" ma:versionID="efb974accd80e38506f94475c5cca024">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e2abc2668fae42bbf5b8756e0c1988d1"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7a3a2-80f5-4790-8a71-9a440e005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18ec9c-e7cf-4fca-9667-2dd4dfe90738}" ma:internalName="TaxCatchAll" ma:showField="CatchAllData" ma:web="1f917c48-e894-4ed8-919e-d44eb803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12601c-211d-453b-8b9a-72d1e81b5ff5">
      <Terms xmlns="http://schemas.microsoft.com/office/infopath/2007/PartnerControls"/>
    </lcf76f155ced4ddcb4097134ff3c332f>
    <TaxCatchAll xmlns="1f917c48-e894-4ed8-919e-d44eb803b02a" xsi:nil="true"/>
  </documentManagement>
</p:properties>
</file>

<file path=customXml/itemProps1.xml><?xml version="1.0" encoding="utf-8"?>
<ds:datastoreItem xmlns:ds="http://schemas.openxmlformats.org/officeDocument/2006/customXml" ds:itemID="{21214EB4-A1CD-4473-9BAB-3EBEDD029EB3}"/>
</file>

<file path=customXml/itemProps2.xml><?xml version="1.0" encoding="utf-8"?>
<ds:datastoreItem xmlns:ds="http://schemas.openxmlformats.org/officeDocument/2006/customXml" ds:itemID="{3EADC186-323B-4899-9859-0CCB10A02202}"/>
</file>

<file path=customXml/itemProps3.xml><?xml version="1.0" encoding="utf-8"?>
<ds:datastoreItem xmlns:ds="http://schemas.openxmlformats.org/officeDocument/2006/customXml" ds:itemID="{FDC4FC53-28CB-439B-999C-7A9F25577076}"/>
</file>

<file path=docProps/app.xml><?xml version="1.0" encoding="utf-8"?>
<Properties xmlns="http://schemas.openxmlformats.org/officeDocument/2006/extended-properties" xmlns:vt="http://schemas.openxmlformats.org/officeDocument/2006/docPropsVTypes">
  <Template>GACD template2 - Word.dotx</Template>
  <TotalTime>1</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Isobel Bandurek</cp:lastModifiedBy>
  <cp:revision>1</cp:revision>
  <dcterms:created xsi:type="dcterms:W3CDTF">2023-08-01T15:05:00Z</dcterms:created>
  <dcterms:modified xsi:type="dcterms:W3CDTF">2023-08-01T15:07:00Z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0x01010092FDEFFA9D45204D8FD8C4B1499A3D4E</vt:lpwstr>
  </property>
</Properties>
</file>